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0E95" w14:textId="198A50CC" w:rsidR="00A61AEE" w:rsidRPr="00F94F65" w:rsidRDefault="00F512D1" w:rsidP="001A1FC4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2EC3B0C" wp14:editId="69C16497">
            <wp:simplePos x="0" y="0"/>
            <wp:positionH relativeFrom="page">
              <wp:posOffset>363855</wp:posOffset>
            </wp:positionH>
            <wp:positionV relativeFrom="page">
              <wp:posOffset>695325</wp:posOffset>
            </wp:positionV>
            <wp:extent cx="2520000" cy="493200"/>
            <wp:effectExtent l="0" t="0" r="0" b="2540"/>
            <wp:wrapNone/>
            <wp:docPr id="4" name="Billede 4" descr="Rigsrevisione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0"/>
        </w:rPr>
        <w:tab/>
      </w:r>
      <w:r w:rsidR="00CD241D">
        <w:rPr>
          <w:rFonts w:ascii="Arial" w:hAnsi="Arial" w:cs="Arial"/>
          <w:sz w:val="20"/>
        </w:rPr>
        <w:t>Juni</w:t>
      </w:r>
      <w:r w:rsidR="00D012D8">
        <w:rPr>
          <w:rFonts w:ascii="Arial" w:hAnsi="Arial" w:cs="Arial"/>
          <w:sz w:val="20"/>
        </w:rPr>
        <w:t xml:space="preserve"> 2023</w:t>
      </w:r>
    </w:p>
    <w:p w14:paraId="5C3220D3" w14:textId="0D378391" w:rsidR="003A37E1" w:rsidRPr="00F94F65" w:rsidRDefault="003A37E1" w:rsidP="003A37E1">
      <w:pPr>
        <w:tabs>
          <w:tab w:val="clear" w:pos="567"/>
          <w:tab w:val="clear" w:pos="1134"/>
          <w:tab w:val="right" w:pos="22680"/>
        </w:tabs>
        <w:spacing w:line="240" w:lineRule="exact"/>
        <w:ind w:right="-425"/>
        <w:jc w:val="left"/>
        <w:rPr>
          <w:rFonts w:ascii="Arial" w:hAnsi="Arial" w:cs="Arial"/>
          <w:sz w:val="20"/>
        </w:rPr>
      </w:pPr>
    </w:p>
    <w:p w14:paraId="0A222F6C" w14:textId="77777777" w:rsidR="003A37E1" w:rsidRDefault="003A37E1" w:rsidP="003A37E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5C8203DF" w14:textId="77777777" w:rsidR="003A37E1" w:rsidRDefault="003A37E1" w:rsidP="003A37E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02DB605A" w14:textId="77777777" w:rsidR="003A37E1" w:rsidRDefault="003A37E1" w:rsidP="003A37E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350C041C" w14:textId="77777777" w:rsidR="003A37E1" w:rsidRDefault="003A37E1" w:rsidP="003A37E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29066E7B" w14:textId="77777777" w:rsidR="003A37E1" w:rsidRDefault="003A37E1" w:rsidP="003A37E1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76C93A06" w14:textId="1A725171" w:rsidR="003C359A" w:rsidRPr="00BF216E" w:rsidRDefault="003C359A" w:rsidP="00BF216E">
      <w:pPr>
        <w:pStyle w:val="Titel"/>
        <w:jc w:val="left"/>
        <w:rPr>
          <w:rFonts w:ascii="Arial" w:hAnsi="Arial" w:cs="Arial"/>
          <w:sz w:val="28"/>
          <w:szCs w:val="28"/>
        </w:rPr>
      </w:pPr>
      <w:r w:rsidRPr="00BF216E">
        <w:rPr>
          <w:rFonts w:ascii="Arial" w:hAnsi="Arial" w:cs="Arial"/>
          <w:sz w:val="28"/>
          <w:szCs w:val="28"/>
        </w:rPr>
        <w:t>Myndigheders gebyropkrævning (SOR 6d)</w:t>
      </w:r>
    </w:p>
    <w:tbl>
      <w:tblPr>
        <w:tblW w:w="5000" w:type="pct"/>
        <w:shd w:val="clear" w:color="auto" w:fill="008567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0"/>
      </w:tblGrid>
      <w:tr w:rsidR="00C60923" w:rsidRPr="00C60923" w14:paraId="334A3128" w14:textId="77777777" w:rsidTr="003A37E1">
        <w:tc>
          <w:tcPr>
            <w:tcW w:w="22670" w:type="dxa"/>
            <w:tcBorders>
              <w:top w:val="single" w:sz="4" w:space="0" w:color="008567"/>
              <w:left w:val="single" w:sz="4" w:space="0" w:color="008567"/>
              <w:bottom w:val="single" w:sz="4" w:space="0" w:color="008567"/>
              <w:right w:val="single" w:sz="4" w:space="0" w:color="008567"/>
            </w:tcBorders>
            <w:shd w:val="clear" w:color="auto" w:fill="008567"/>
          </w:tcPr>
          <w:p w14:paraId="1878C0CC" w14:textId="77777777" w:rsidR="00D52EE8" w:rsidRDefault="00074726" w:rsidP="007C63BF">
            <w:pPr>
              <w:spacing w:before="40" w:after="40" w:line="240" w:lineRule="exact"/>
              <w:ind w:left="113" w:right="113"/>
              <w:jc w:val="left"/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</w:pPr>
            <w:r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Undersøgelsens h</w:t>
            </w:r>
            <w:r w:rsidR="00A76055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ovedformål</w:t>
            </w:r>
            <w:r w:rsidR="00003BD8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:</w:t>
            </w:r>
            <w:r w:rsidR="00E461EF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5F3FF0" w:rsidRPr="005F3FF0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Formålet er at vurdere, om der forekommer væsentlige regelbrud i [XX-ministeriets] gebyropkrævning i/vedrørende [EMNE].</w:t>
            </w:r>
          </w:p>
          <w:p w14:paraId="6B8917CA" w14:textId="77777777" w:rsidR="005F3FF0" w:rsidRPr="00C60923" w:rsidRDefault="005F3FF0" w:rsidP="007C63BF">
            <w:pPr>
              <w:spacing w:before="40" w:after="40" w:line="240" w:lineRule="exact"/>
              <w:ind w:left="113" w:right="113"/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</w:pPr>
          </w:p>
          <w:p w14:paraId="05629DBE" w14:textId="77777777" w:rsidR="003531CA" w:rsidRPr="00C60923" w:rsidRDefault="006A37F8" w:rsidP="007C63BF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color w:val="FFFFFF" w:themeColor="background1"/>
                <w:sz w:val="20"/>
                <w:highlight w:val="yellow"/>
              </w:rPr>
            </w:pPr>
            <w:r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[EMNE] er udvalgt på baggrund af en vurdering af væsentlighed og risiko ved [XX-ministeriets] </w:t>
            </w:r>
            <w:r w:rsidR="00BE101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gebyropkrævning</w:t>
            </w:r>
            <w:r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. </w:t>
            </w:r>
            <w:r w:rsidR="00D52EE8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Vi har derfor undersøgt</w:t>
            </w:r>
            <w:r w:rsidR="001A1FC4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,</w:t>
            </w:r>
            <w:r w:rsidR="00D52EE8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om ministeriets </w:t>
            </w:r>
            <w:r w:rsidR="00BE101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gebyropkrævning</w:t>
            </w:r>
            <w:r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vedrørende [</w:t>
            </w:r>
            <w:r w:rsidR="00D52EE8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EMNE] i al væsentlighed er i overensstemmelse med de regler, der fremgår af meddelte bevillinger, love og andre forskrifter</w:t>
            </w:r>
            <w:r w:rsidR="003A37E1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,</w:t>
            </w:r>
            <w:r w:rsidR="00D52EE8" w:rsidRPr="00C6092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samt med indgåede aftaler og sædvanlig praksis. </w:t>
            </w:r>
          </w:p>
        </w:tc>
      </w:tr>
    </w:tbl>
    <w:p w14:paraId="404C88AC" w14:textId="77777777" w:rsidR="00003BD8" w:rsidRDefault="00003BD8" w:rsidP="0031008F">
      <w:pPr>
        <w:spacing w:line="240" w:lineRule="exact"/>
        <w:rPr>
          <w:rFonts w:ascii="Arial" w:hAnsi="Arial" w:cs="Arial"/>
          <w:b/>
          <w:sz w:val="20"/>
        </w:rPr>
      </w:pPr>
    </w:p>
    <w:tbl>
      <w:tblPr>
        <w:tblW w:w="5001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AltTextNotRequired"/>
      </w:tblPr>
      <w:tblGrid>
        <w:gridCol w:w="5668"/>
        <w:gridCol w:w="5669"/>
        <w:gridCol w:w="5669"/>
        <w:gridCol w:w="5669"/>
      </w:tblGrid>
      <w:tr w:rsidR="00C60923" w:rsidRPr="00C60923" w14:paraId="29A21B57" w14:textId="77777777" w:rsidTr="0098475A">
        <w:trPr>
          <w:cantSplit/>
          <w:tblHeader/>
        </w:trPr>
        <w:tc>
          <w:tcPr>
            <w:tcW w:w="5000" w:type="pct"/>
            <w:gridSpan w:val="4"/>
            <w:shd w:val="clear" w:color="auto" w:fill="6BB0A2"/>
          </w:tcPr>
          <w:p w14:paraId="532410B7" w14:textId="77777777" w:rsidR="00431700" w:rsidRPr="00C60923" w:rsidRDefault="00A61AEE" w:rsidP="003A37E1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i/>
                <w:color w:val="FFFFFF" w:themeColor="background1"/>
                <w:sz w:val="20"/>
              </w:rPr>
            </w:pPr>
            <w:r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Delmål</w:t>
            </w:r>
            <w:r w:rsidR="005255B1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1:</w:t>
            </w:r>
            <w:r w:rsidR="00BE101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0A3E94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Er </w:t>
            </w:r>
            <w:r w:rsidR="00BE1013">
              <w:rPr>
                <w:rFonts w:ascii="Arial" w:hAnsi="Arial" w:cs="Arial"/>
                <w:b/>
                <w:color w:val="FFFFFF" w:themeColor="background1"/>
                <w:sz w:val="20"/>
              </w:rPr>
              <w:t>[</w:t>
            </w:r>
            <w:r w:rsidR="00BE1013" w:rsidRPr="00BE1013">
              <w:rPr>
                <w:rFonts w:ascii="Arial" w:hAnsi="Arial" w:cs="Arial"/>
                <w:b/>
                <w:color w:val="FFFFFF" w:themeColor="background1"/>
                <w:sz w:val="20"/>
              </w:rPr>
              <w:t>XX-</w:t>
            </w:r>
            <w:r w:rsidR="00BE1013" w:rsidRPr="00BE101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 xml:space="preserve"> ministe</w:t>
            </w:r>
            <w:r w:rsidR="00BE1013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riet</w:t>
            </w:r>
            <w:r w:rsidR="000A3E94">
              <w:rPr>
                <w:rFonts w:ascii="Arial" w:eastAsiaTheme="minorHAnsi" w:hAnsi="Arial" w:cs="Arial"/>
                <w:b/>
                <w:color w:val="FFFFFF" w:themeColor="background1"/>
                <w:sz w:val="20"/>
                <w:lang w:eastAsia="en-US"/>
              </w:rPr>
              <w:t>s</w:t>
            </w:r>
            <w:r w:rsidR="00BE1013">
              <w:rPr>
                <w:rFonts w:ascii="Arial" w:hAnsi="Arial" w:cs="Arial"/>
                <w:b/>
                <w:color w:val="FFFFFF" w:themeColor="background1"/>
                <w:sz w:val="20"/>
              </w:rPr>
              <w:t>] gebyrordninger</w:t>
            </w:r>
            <w:r w:rsidR="00BE1013" w:rsidRPr="00BE101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i overensstemmelse med </w:t>
            </w:r>
            <w:r w:rsidR="00BB3210">
              <w:rPr>
                <w:rFonts w:ascii="Arial" w:hAnsi="Arial" w:cs="Arial"/>
                <w:b/>
                <w:color w:val="FFFFFF" w:themeColor="background1"/>
                <w:sz w:val="20"/>
              </w:rPr>
              <w:t>B</w:t>
            </w:r>
            <w:r w:rsidR="00BE1F17">
              <w:rPr>
                <w:rFonts w:ascii="Arial" w:hAnsi="Arial" w:cs="Arial"/>
                <w:b/>
                <w:color w:val="FFFFFF" w:themeColor="background1"/>
                <w:sz w:val="20"/>
              </w:rPr>
              <w:t>udgetvejledningen</w:t>
            </w:r>
            <w:r w:rsidR="00B61F76">
              <w:rPr>
                <w:rFonts w:ascii="Arial" w:hAnsi="Arial" w:cs="Arial"/>
                <w:b/>
                <w:color w:val="FFFFFF" w:themeColor="background1"/>
                <w:sz w:val="20"/>
              </w:rPr>
              <w:t>?</w:t>
            </w:r>
          </w:p>
        </w:tc>
      </w:tr>
      <w:tr w:rsidR="00D35822" w:rsidRPr="00F94F65" w14:paraId="614E59A6" w14:textId="77777777" w:rsidTr="0098475A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4AFFB0CC" w14:textId="77777777" w:rsidR="00D35822" w:rsidRPr="00F94F65" w:rsidRDefault="00D35822" w:rsidP="003A37E1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1A1FC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4E2E53EE" w14:textId="77777777" w:rsidR="00D35822" w:rsidRPr="00F94F65" w:rsidRDefault="00D35822" w:rsidP="003A37E1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1A1FC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6256B8C9" w14:textId="77777777" w:rsidR="00D35822" w:rsidRPr="00F94F65" w:rsidRDefault="00D35822" w:rsidP="003A37E1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33FBE35E" w14:textId="77777777" w:rsidR="00D35822" w:rsidRPr="00F94F65" w:rsidRDefault="00D35822" w:rsidP="003A37E1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</w:t>
            </w:r>
            <w:r w:rsidR="001A1FC4">
              <w:rPr>
                <w:rFonts w:ascii="Arial" w:hAnsi="Arial" w:cs="Arial"/>
                <w:sz w:val="20"/>
              </w:rPr>
              <w:t>K</w:t>
            </w:r>
            <w:r w:rsidRPr="00F94F65">
              <w:rPr>
                <w:rFonts w:ascii="Arial" w:hAnsi="Arial" w:cs="Arial"/>
                <w:sz w:val="20"/>
              </w:rPr>
              <w:t>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6267BC" w:rsidRPr="00925491" w14:paraId="245A86A6" w14:textId="77777777" w:rsidTr="007C63BF">
        <w:trPr>
          <w:cantSplit/>
        </w:trPr>
        <w:tc>
          <w:tcPr>
            <w:tcW w:w="1250" w:type="pct"/>
          </w:tcPr>
          <w:p w14:paraId="280EA1E3" w14:textId="4D721720" w:rsidR="006267BC" w:rsidRDefault="006267BC" w:rsidP="003A37E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Ministeriet har sikret, at alle relevante omkost</w:t>
            </w:r>
            <w:r w:rsidRPr="00D908E3">
              <w:rPr>
                <w:rFonts w:ascii="Arial" w:hAnsi="Arial" w:cs="Arial"/>
                <w:color w:val="000000"/>
                <w:sz w:val="20"/>
              </w:rPr>
              <w:t>ninge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r indgår i beregningen af hvert </w:t>
            </w:r>
            <w:r w:rsidRPr="00D908E3">
              <w:rPr>
                <w:rFonts w:ascii="Arial" w:hAnsi="Arial" w:cs="Arial"/>
                <w:color w:val="000000"/>
                <w:sz w:val="20"/>
              </w:rPr>
              <w:t>gebyr.</w:t>
            </w:r>
          </w:p>
        </w:tc>
        <w:tc>
          <w:tcPr>
            <w:tcW w:w="1250" w:type="pct"/>
          </w:tcPr>
          <w:p w14:paraId="12A8389A" w14:textId="77777777" w:rsidR="006267BC" w:rsidRDefault="006267BC" w:rsidP="006267BC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1.1.1.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Alle relevante d</w:t>
            </w:r>
            <w:r w:rsidRPr="00D908E3">
              <w:rPr>
                <w:rFonts w:ascii="Arial" w:hAnsi="Arial" w:cs="Arial"/>
                <w:color w:val="000000"/>
                <w:sz w:val="20"/>
              </w:rPr>
              <w:t>irekt</w:t>
            </w:r>
            <w:r>
              <w:rPr>
                <w:rFonts w:ascii="Arial" w:hAnsi="Arial" w:cs="Arial"/>
                <w:color w:val="000000"/>
                <w:sz w:val="20"/>
              </w:rPr>
              <w:t>e omkostninger indgår.</w:t>
            </w:r>
          </w:p>
          <w:p w14:paraId="546538C3" w14:textId="5A9017DA" w:rsidR="006267BC" w:rsidRDefault="006267BC" w:rsidP="006267BC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1.1.2.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Alle relevante indirekte omkostninger indgår.</w:t>
            </w:r>
          </w:p>
        </w:tc>
        <w:tc>
          <w:tcPr>
            <w:tcW w:w="1250" w:type="pct"/>
          </w:tcPr>
          <w:p w14:paraId="4A3F6CA0" w14:textId="6116FDD7" w:rsidR="006267BC" w:rsidRPr="00925491" w:rsidRDefault="006267BC" w:rsidP="00CD241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1.1.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Pr="005B2E7F">
              <w:rPr>
                <w:rFonts w:ascii="Arial" w:hAnsi="Arial" w:cs="Arial"/>
                <w:color w:val="000000"/>
                <w:sz w:val="20"/>
              </w:rPr>
              <w:t xml:space="preserve">Gennemgang af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dokumenter for udvalgte gebyrordninger vedrørende </w:t>
            </w:r>
            <w:r w:rsidRPr="005B2E7F">
              <w:rPr>
                <w:rFonts w:ascii="Arial" w:hAnsi="Arial" w:cs="Arial"/>
                <w:color w:val="000000"/>
                <w:sz w:val="20"/>
              </w:rPr>
              <w:t xml:space="preserve">den årlige </w:t>
            </w:r>
            <w:r>
              <w:rPr>
                <w:rFonts w:ascii="Arial" w:hAnsi="Arial" w:cs="Arial"/>
                <w:color w:val="000000"/>
                <w:sz w:val="20"/>
              </w:rPr>
              <w:t>omkostningsfordeling, herunder fordeling af fællesomkostninger (overhead), fastsættelse af fordelingsnøgler og anvendelse af data fra tidsregistreringssystemet</w:t>
            </w:r>
            <w:r w:rsidRPr="00D908E3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22A40053" w14:textId="77777777" w:rsidR="006267BC" w:rsidRDefault="006267BC" w:rsidP="006267BC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Relevant dokumentation kan omfatte:</w:t>
            </w:r>
          </w:p>
          <w:p w14:paraId="08AD37F0" w14:textId="77777777" w:rsidR="006267BC" w:rsidRDefault="006267BC" w:rsidP="006267BC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Omkostningsfordelingsmodel</w:t>
            </w:r>
          </w:p>
          <w:p w14:paraId="7847A61C" w14:textId="77777777" w:rsidR="006267BC" w:rsidRDefault="006267BC" w:rsidP="006267BC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Datagrundlag for den årlige omkostningsfordeling</w:t>
            </w:r>
          </w:p>
          <w:p w14:paraId="6FBC7BA7" w14:textId="399126B8" w:rsidR="006267BC" w:rsidRDefault="006267BC" w:rsidP="006267BC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Registreringsramme for tidsregistrering</w:t>
            </w:r>
          </w:p>
          <w:p w14:paraId="7E372384" w14:textId="6A89109F" w:rsidR="006267BC" w:rsidRPr="00925491" w:rsidRDefault="006267BC" w:rsidP="006267BC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Årshjul, forretningsgangsbeskrivelse e.l.</w:t>
            </w:r>
          </w:p>
        </w:tc>
      </w:tr>
      <w:tr w:rsidR="00D908E3" w:rsidRPr="00925491" w14:paraId="3CB46B25" w14:textId="77777777" w:rsidTr="007C63BF">
        <w:trPr>
          <w:cantSplit/>
        </w:trPr>
        <w:tc>
          <w:tcPr>
            <w:tcW w:w="1250" w:type="pct"/>
          </w:tcPr>
          <w:p w14:paraId="291B35C1" w14:textId="77777777" w:rsidR="00D908E3" w:rsidRPr="00925491" w:rsidRDefault="00D908E3" w:rsidP="003A37E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</w:t>
            </w:r>
            <w:r w:rsidRPr="006A37F8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0E7F0A">
              <w:rPr>
                <w:rFonts w:ascii="Arial" w:hAnsi="Arial" w:cs="Arial"/>
                <w:color w:val="000000"/>
                <w:sz w:val="20"/>
              </w:rPr>
              <w:t xml:space="preserve">Ministeriet </w:t>
            </w:r>
            <w:r w:rsidR="006E73F3">
              <w:rPr>
                <w:rFonts w:ascii="Arial" w:hAnsi="Arial" w:cs="Arial"/>
                <w:color w:val="000000"/>
                <w:sz w:val="20"/>
              </w:rPr>
              <w:t xml:space="preserve">har fastsat </w:t>
            </w:r>
            <w:r w:rsidR="00BB3210">
              <w:rPr>
                <w:rFonts w:ascii="Arial" w:hAnsi="Arial" w:cs="Arial"/>
                <w:color w:val="000000"/>
                <w:sz w:val="20"/>
              </w:rPr>
              <w:t>gebyrer</w:t>
            </w:r>
            <w:r w:rsidR="00BB3210" w:rsidRPr="004E49E6">
              <w:rPr>
                <w:rFonts w:ascii="Arial" w:hAnsi="Arial" w:cs="Arial"/>
                <w:color w:val="000000"/>
                <w:sz w:val="20"/>
              </w:rPr>
              <w:t>, så der tilstræbes</w:t>
            </w:r>
            <w:r w:rsidR="00BB3210">
              <w:rPr>
                <w:rFonts w:ascii="Arial" w:hAnsi="Arial" w:cs="Arial"/>
                <w:color w:val="000000"/>
                <w:sz w:val="20"/>
              </w:rPr>
              <w:t xml:space="preserve"> balan</w:t>
            </w:r>
            <w:r w:rsidR="003A37E1">
              <w:rPr>
                <w:rFonts w:ascii="Arial" w:hAnsi="Arial" w:cs="Arial"/>
                <w:color w:val="000000"/>
                <w:sz w:val="20"/>
              </w:rPr>
              <w:softHyphen/>
            </w:r>
            <w:r w:rsidR="00BB3210">
              <w:rPr>
                <w:rFonts w:ascii="Arial" w:hAnsi="Arial" w:cs="Arial"/>
                <w:color w:val="000000"/>
                <w:sz w:val="20"/>
              </w:rPr>
              <w:t>ce over en 4-årig periode, undtagen hvis der er adgang til underdækning.</w:t>
            </w:r>
          </w:p>
        </w:tc>
        <w:tc>
          <w:tcPr>
            <w:tcW w:w="1250" w:type="pct"/>
          </w:tcPr>
          <w:p w14:paraId="13E9EA68" w14:textId="77777777" w:rsidR="00CB0F41" w:rsidRDefault="00CB0F41" w:rsidP="00CB0F4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6777E">
              <w:rPr>
                <w:rFonts w:ascii="Arial" w:hAnsi="Arial" w:cs="Arial"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</w:rPr>
              <w:t>.1</w:t>
            </w:r>
            <w:r w:rsidR="0086777E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86777E">
              <w:rPr>
                <w:rFonts w:ascii="Arial" w:hAnsi="Arial" w:cs="Arial"/>
                <w:color w:val="000000"/>
                <w:sz w:val="20"/>
              </w:rPr>
              <w:t>Ministeriet har</w:t>
            </w:r>
            <w:r w:rsidR="0086777E" w:rsidRPr="0086777E">
              <w:rPr>
                <w:rFonts w:ascii="Arial" w:hAnsi="Arial" w:cs="Arial"/>
                <w:color w:val="000000"/>
                <w:sz w:val="20"/>
              </w:rPr>
              <w:t xml:space="preserve"> foretage</w:t>
            </w:r>
            <w:r w:rsidR="0086777E">
              <w:rPr>
                <w:rFonts w:ascii="Arial" w:hAnsi="Arial" w:cs="Arial"/>
                <w:color w:val="000000"/>
                <w:sz w:val="20"/>
              </w:rPr>
              <w:t>t</w:t>
            </w:r>
            <w:r w:rsidR="0086777E" w:rsidRPr="0086777E">
              <w:rPr>
                <w:rFonts w:ascii="Arial" w:hAnsi="Arial" w:cs="Arial"/>
                <w:color w:val="000000"/>
                <w:sz w:val="20"/>
              </w:rPr>
              <w:t xml:space="preserve"> en årlig genberegning af gebyr</w:t>
            </w:r>
            <w:r w:rsidR="0086777E">
              <w:rPr>
                <w:rFonts w:ascii="Arial" w:hAnsi="Arial" w:cs="Arial"/>
                <w:color w:val="000000"/>
                <w:sz w:val="20"/>
              </w:rPr>
              <w:t>taks</w:t>
            </w:r>
            <w:r w:rsidR="000439F8">
              <w:rPr>
                <w:rFonts w:ascii="Arial" w:hAnsi="Arial" w:cs="Arial"/>
                <w:color w:val="000000"/>
                <w:sz w:val="20"/>
              </w:rPr>
              <w:t>t</w:t>
            </w:r>
            <w:r w:rsidR="0086777E">
              <w:rPr>
                <w:rFonts w:ascii="Arial" w:hAnsi="Arial" w:cs="Arial"/>
                <w:color w:val="000000"/>
                <w:sz w:val="20"/>
              </w:rPr>
              <w:t>en og vurderet behovet for takstjustering</w:t>
            </w:r>
            <w:r w:rsidR="0086777E" w:rsidRPr="0086777E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51B6A11C" w14:textId="48B33C56" w:rsidR="0086777E" w:rsidRPr="00925491" w:rsidRDefault="00CB0F41" w:rsidP="0007687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86777E">
              <w:rPr>
                <w:rFonts w:ascii="Arial" w:hAnsi="Arial" w:cs="Arial"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</w:rPr>
              <w:t>.2</w:t>
            </w:r>
            <w:r w:rsidR="0086777E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86777E" w:rsidRPr="0086777E">
              <w:rPr>
                <w:rFonts w:ascii="Arial" w:hAnsi="Arial" w:cs="Arial"/>
                <w:color w:val="000000"/>
                <w:sz w:val="20"/>
              </w:rPr>
              <w:t xml:space="preserve">Ministeriet har sikret, at væsentlige ubalancer </w:t>
            </w:r>
            <w:proofErr w:type="spellStart"/>
            <w:r w:rsidR="0086777E" w:rsidRPr="0086777E">
              <w:rPr>
                <w:rFonts w:ascii="Arial" w:hAnsi="Arial" w:cs="Arial"/>
                <w:color w:val="000000"/>
                <w:sz w:val="20"/>
              </w:rPr>
              <w:t>tilstræ-bes</w:t>
            </w:r>
            <w:proofErr w:type="spellEnd"/>
            <w:r w:rsidR="0086777E" w:rsidRPr="0086777E">
              <w:rPr>
                <w:rFonts w:ascii="Arial" w:hAnsi="Arial" w:cs="Arial"/>
                <w:color w:val="000000"/>
                <w:sz w:val="20"/>
              </w:rPr>
              <w:t xml:space="preserve"> udlignet over en periode på maks</w:t>
            </w:r>
            <w:r w:rsidR="00CD241D">
              <w:rPr>
                <w:rFonts w:ascii="Arial" w:hAnsi="Arial" w:cs="Arial"/>
                <w:color w:val="000000"/>
                <w:sz w:val="20"/>
              </w:rPr>
              <w:t>.</w:t>
            </w:r>
            <w:r w:rsidR="0086777E" w:rsidRPr="0086777E">
              <w:rPr>
                <w:rFonts w:ascii="Arial" w:hAnsi="Arial" w:cs="Arial"/>
                <w:color w:val="000000"/>
                <w:sz w:val="20"/>
              </w:rPr>
              <w:t xml:space="preserve"> 4 år</w:t>
            </w:r>
            <w:r w:rsidR="0086777E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2235FB3A" w14:textId="1C94BF3F" w:rsidR="00F63B9C" w:rsidRPr="00925491" w:rsidRDefault="00D908E3" w:rsidP="00CD241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25491">
              <w:rPr>
                <w:rFonts w:ascii="Arial" w:hAnsi="Arial" w:cs="Arial"/>
                <w:color w:val="000000"/>
                <w:sz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 xml:space="preserve">Gennemgang af </w:t>
            </w:r>
            <w:r w:rsidR="000773CE">
              <w:rPr>
                <w:rFonts w:ascii="Arial" w:hAnsi="Arial" w:cs="Arial"/>
                <w:color w:val="000000"/>
                <w:sz w:val="20"/>
              </w:rPr>
              <w:t>dokumenter for udvalgte gebyrordninger</w:t>
            </w:r>
            <w:r w:rsidR="005B2E7F">
              <w:rPr>
                <w:rFonts w:ascii="Arial" w:hAnsi="Arial" w:cs="Arial"/>
                <w:color w:val="000000"/>
                <w:sz w:val="20"/>
              </w:rPr>
              <w:t xml:space="preserve"> vedrørende den årlige genberegning af gebyrtaksten, herunder </w:t>
            </w:r>
            <w:r w:rsidR="005B2E7F" w:rsidRPr="005B2E7F">
              <w:rPr>
                <w:rFonts w:ascii="Arial" w:hAnsi="Arial" w:cs="Arial"/>
                <w:color w:val="000000"/>
                <w:sz w:val="20"/>
              </w:rPr>
              <w:t>skønsmæssig beregning af de forvente</w:t>
            </w:r>
            <w:r w:rsidR="00CD241D">
              <w:rPr>
                <w:rFonts w:ascii="Arial" w:hAnsi="Arial" w:cs="Arial"/>
                <w:color w:val="000000"/>
                <w:sz w:val="20"/>
              </w:rPr>
              <w:softHyphen/>
            </w:r>
            <w:r w:rsidR="005B2E7F" w:rsidRPr="005B2E7F">
              <w:rPr>
                <w:rFonts w:ascii="Arial" w:hAnsi="Arial" w:cs="Arial"/>
                <w:color w:val="000000"/>
                <w:sz w:val="20"/>
              </w:rPr>
              <w:t xml:space="preserve">de indtægter og omkostninger for de </w:t>
            </w:r>
            <w:r w:rsidR="00CD241D">
              <w:rPr>
                <w:rFonts w:ascii="Arial" w:hAnsi="Arial" w:cs="Arial"/>
                <w:color w:val="000000"/>
                <w:sz w:val="20"/>
              </w:rPr>
              <w:t>2</w:t>
            </w:r>
            <w:r w:rsidR="005B2E7F" w:rsidRPr="005B2E7F">
              <w:rPr>
                <w:rFonts w:ascii="Arial" w:hAnsi="Arial" w:cs="Arial"/>
                <w:color w:val="000000"/>
                <w:sz w:val="20"/>
              </w:rPr>
              <w:t xml:space="preserve"> kommende år</w:t>
            </w:r>
            <w:r w:rsidR="005B2E7F">
              <w:rPr>
                <w:rFonts w:ascii="Arial" w:hAnsi="Arial" w:cs="Arial"/>
                <w:color w:val="000000"/>
                <w:sz w:val="20"/>
              </w:rPr>
              <w:t xml:space="preserve"> og vurdering af behovet for en eventuel justering af taksten med henblik på at tilstræbe balance</w:t>
            </w:r>
            <w:r w:rsidR="00BB3210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0BF3AFB9" w14:textId="77777777" w:rsidR="00D908E3" w:rsidRDefault="00D908E3" w:rsidP="003A37E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925491">
              <w:rPr>
                <w:rFonts w:ascii="Arial" w:hAnsi="Arial" w:cs="Arial"/>
                <w:color w:val="000000"/>
                <w:sz w:val="20"/>
              </w:rPr>
              <w:t>1.</w:t>
            </w: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 xml:space="preserve">Relevant dokumentation kan omfatte: </w:t>
            </w:r>
          </w:p>
          <w:p w14:paraId="1EA902E8" w14:textId="77777777" w:rsidR="004B5F48" w:rsidRDefault="004B5F48" w:rsidP="003A37E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Notat om den årlige genberegning af gebyrtakster inkl. vurdering af behovet for justering af takster.</w:t>
            </w:r>
          </w:p>
          <w:p w14:paraId="54E148AF" w14:textId="77777777" w:rsidR="004B5F48" w:rsidRDefault="00700CF0" w:rsidP="003A37E1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Beregningsark</w:t>
            </w:r>
            <w:r w:rsidR="00367FB4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der viser udviklingen inden for den 4-årige balanceperiode </w:t>
            </w:r>
            <w:r w:rsidR="00367FB4">
              <w:rPr>
                <w:rFonts w:ascii="Arial" w:hAnsi="Arial" w:cs="Arial"/>
                <w:color w:val="000000"/>
                <w:sz w:val="20"/>
              </w:rPr>
              <w:t>med udgangspunkt i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367FB4">
              <w:rPr>
                <w:rFonts w:ascii="Arial" w:hAnsi="Arial" w:cs="Arial"/>
                <w:color w:val="000000"/>
                <w:sz w:val="20"/>
              </w:rPr>
              <w:t>det seneste regnskabsår.</w:t>
            </w:r>
          </w:p>
          <w:p w14:paraId="7990A26F" w14:textId="2489BFE4" w:rsidR="00D908E3" w:rsidRPr="00CD241D" w:rsidRDefault="004B5F48" w:rsidP="00CD241D">
            <w:pPr>
              <w:pStyle w:val="Listeafsnit"/>
              <w:numPr>
                <w:ilvl w:val="0"/>
                <w:numId w:val="22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4B5F48">
              <w:rPr>
                <w:rFonts w:ascii="Arial" w:hAnsi="Arial" w:cs="Arial"/>
                <w:color w:val="000000"/>
                <w:sz w:val="20"/>
              </w:rPr>
              <w:t>Indstilling til departementet om justering af gebyrtakster og eventuelt håndtering af akkumulerede ubalancer.</w:t>
            </w:r>
          </w:p>
        </w:tc>
      </w:tr>
    </w:tbl>
    <w:p w14:paraId="707F36CA" w14:textId="602D701F" w:rsidR="00182032" w:rsidRDefault="00182032" w:rsidP="0031008F">
      <w:pPr>
        <w:spacing w:line="240" w:lineRule="exact"/>
        <w:rPr>
          <w:rFonts w:ascii="Arial" w:hAnsi="Arial" w:cs="Arial"/>
          <w:sz w:val="20"/>
        </w:rPr>
      </w:pPr>
    </w:p>
    <w:p w14:paraId="4A334521" w14:textId="77777777" w:rsidR="00CD241D" w:rsidRDefault="00CD241D" w:rsidP="0031008F">
      <w:pPr>
        <w:spacing w:line="240" w:lineRule="exact"/>
        <w:rPr>
          <w:rFonts w:ascii="Arial" w:hAnsi="Arial" w:cs="Arial"/>
          <w:sz w:val="20"/>
        </w:rPr>
      </w:pPr>
    </w:p>
    <w:tbl>
      <w:tblPr>
        <w:tblW w:w="5001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#AltTextNotRequired"/>
      </w:tblPr>
      <w:tblGrid>
        <w:gridCol w:w="5668"/>
        <w:gridCol w:w="5669"/>
        <w:gridCol w:w="5669"/>
        <w:gridCol w:w="5669"/>
      </w:tblGrid>
      <w:tr w:rsidR="00C60923" w:rsidRPr="00C60923" w14:paraId="4D296AFE" w14:textId="77777777" w:rsidTr="0098475A">
        <w:trPr>
          <w:cantSplit/>
          <w:tblHeader/>
        </w:trPr>
        <w:tc>
          <w:tcPr>
            <w:tcW w:w="5000" w:type="pct"/>
            <w:gridSpan w:val="4"/>
            <w:shd w:val="clear" w:color="auto" w:fill="6BB0A2"/>
          </w:tcPr>
          <w:p w14:paraId="6F5FDD3C" w14:textId="77777777" w:rsidR="00E31B34" w:rsidRDefault="00925491" w:rsidP="000A18D7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>Delmål 2:</w:t>
            </w:r>
            <w:r w:rsidR="000A18D7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E31B34" w:rsidRPr="00C6092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Har [XX-ministeriet] </w:t>
            </w:r>
            <w:r w:rsidR="00E31B34">
              <w:rPr>
                <w:rFonts w:ascii="Arial" w:hAnsi="Arial" w:cs="Arial"/>
                <w:b/>
                <w:color w:val="FFFFFF" w:themeColor="background1"/>
                <w:sz w:val="20"/>
              </w:rPr>
              <w:t>opkrævet gebyrer i overensstemmelse med</w:t>
            </w:r>
            <w:r w:rsidR="00BB3210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BE1F17">
              <w:rPr>
                <w:rFonts w:ascii="Arial" w:hAnsi="Arial" w:cs="Arial"/>
                <w:b/>
                <w:color w:val="FFFFFF" w:themeColor="background1"/>
                <w:sz w:val="20"/>
              </w:rPr>
              <w:t>reglerne</w:t>
            </w:r>
            <w:r w:rsidR="00E31B34">
              <w:rPr>
                <w:rFonts w:ascii="Arial" w:hAnsi="Arial" w:cs="Arial"/>
                <w:b/>
                <w:color w:val="FFFFFF" w:themeColor="background1"/>
                <w:sz w:val="20"/>
              </w:rPr>
              <w:t>?</w:t>
            </w:r>
          </w:p>
          <w:p w14:paraId="4BB72C40" w14:textId="77777777" w:rsidR="00925491" w:rsidRPr="00C60923" w:rsidRDefault="000A18D7" w:rsidP="00A4765B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I dette delmål har vi fokus på regelbrud i udvalgte </w:t>
            </w:r>
            <w:r w:rsidR="00A4765B">
              <w:rPr>
                <w:rFonts w:ascii="Arial" w:hAnsi="Arial" w:cs="Arial"/>
                <w:i/>
                <w:color w:val="FFFFFF" w:themeColor="background1"/>
                <w:sz w:val="20"/>
              </w:rPr>
              <w:t>gebyrsager</w:t>
            </w:r>
            <w:r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. En </w:t>
            </w:r>
            <w:r w:rsidR="00A4765B">
              <w:rPr>
                <w:rFonts w:ascii="Arial" w:hAnsi="Arial" w:cs="Arial"/>
                <w:i/>
                <w:color w:val="FFFFFF" w:themeColor="background1"/>
                <w:sz w:val="20"/>
              </w:rPr>
              <w:t>gebyrsag</w:t>
            </w:r>
            <w:r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 udgør et konkret </w:t>
            </w:r>
            <w:r w:rsidR="00A4765B">
              <w:rPr>
                <w:rFonts w:ascii="Arial" w:hAnsi="Arial" w:cs="Arial"/>
                <w:i/>
                <w:color w:val="FFFFFF" w:themeColor="background1"/>
                <w:sz w:val="20"/>
              </w:rPr>
              <w:t>gebyr</w:t>
            </w:r>
            <w:r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, som er </w:t>
            </w:r>
            <w:r w:rsidR="00A4765B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blevet opkrævet </w:t>
            </w:r>
            <w:r w:rsidR="008C352E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hos eller indbetalt </w:t>
            </w:r>
            <w:r w:rsidR="00A4765B">
              <w:rPr>
                <w:rFonts w:ascii="Arial" w:hAnsi="Arial" w:cs="Arial"/>
                <w:i/>
                <w:color w:val="FFFFFF" w:themeColor="background1"/>
                <w:sz w:val="20"/>
              </w:rPr>
              <w:t>af</w:t>
            </w:r>
            <w:r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 en person, virksomhed</w:t>
            </w:r>
            <w:r w:rsidR="008C352E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, </w:t>
            </w:r>
            <w:r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>in</w:t>
            </w:r>
            <w:r w:rsidR="00C346C7"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>s</w:t>
            </w:r>
            <w:r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>titution, organisation e</w:t>
            </w:r>
            <w:r w:rsidR="008C352E">
              <w:rPr>
                <w:rFonts w:ascii="Arial" w:hAnsi="Arial" w:cs="Arial"/>
                <w:i/>
                <w:color w:val="FFFFFF" w:themeColor="background1"/>
                <w:sz w:val="20"/>
              </w:rPr>
              <w:t>l</w:t>
            </w:r>
            <w:r w:rsidR="00470F64"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>.l</w:t>
            </w:r>
            <w:r w:rsidR="008C352E">
              <w:rPr>
                <w:rFonts w:ascii="Arial" w:hAnsi="Arial" w:cs="Arial"/>
                <w:i/>
                <w:color w:val="FFFFFF" w:themeColor="background1"/>
                <w:sz w:val="20"/>
              </w:rPr>
              <w:t>ign</w:t>
            </w:r>
            <w:r w:rsidR="00470F64"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>.</w:t>
            </w:r>
            <w:r w:rsidRPr="00C60923">
              <w:rPr>
                <w:rFonts w:ascii="Arial" w:hAnsi="Arial" w:cs="Arial"/>
                <w:i/>
                <w:color w:val="FFFFFF" w:themeColor="background1"/>
                <w:sz w:val="20"/>
              </w:rPr>
              <w:t xml:space="preserve"> </w:t>
            </w:r>
          </w:p>
        </w:tc>
      </w:tr>
      <w:tr w:rsidR="00CD745C" w:rsidRPr="00F94F65" w14:paraId="4A4585EB" w14:textId="77777777" w:rsidTr="0098475A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48FA60A6" w14:textId="77777777" w:rsidR="00CD745C" w:rsidRPr="00F94F65" w:rsidRDefault="00CD745C" w:rsidP="00A76142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470F6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485A99FE" w14:textId="77777777" w:rsidR="00CD745C" w:rsidRPr="00F94F65" w:rsidRDefault="00CD745C" w:rsidP="00A76142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 w:rsidR="00470F64"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56D28F5F" w14:textId="77777777" w:rsidR="00CD745C" w:rsidRPr="00F94F65" w:rsidRDefault="00CD745C" w:rsidP="0031008F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66D31124" w14:textId="77777777" w:rsidR="00CD745C" w:rsidRPr="00F94F65" w:rsidRDefault="00CD745C" w:rsidP="00470F64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</w:t>
            </w:r>
            <w:r w:rsidR="00470F64">
              <w:rPr>
                <w:rFonts w:ascii="Arial" w:hAnsi="Arial" w:cs="Arial"/>
                <w:sz w:val="20"/>
              </w:rPr>
              <w:t>K</w:t>
            </w:r>
            <w:r w:rsidRPr="00F94F65">
              <w:rPr>
                <w:rFonts w:ascii="Arial" w:hAnsi="Arial" w:cs="Arial"/>
                <w:sz w:val="20"/>
              </w:rPr>
              <w:t>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FD1328" w:rsidRPr="00925491" w14:paraId="495B35D6" w14:textId="77777777" w:rsidTr="003A37E1">
        <w:trPr>
          <w:cantSplit/>
        </w:trPr>
        <w:tc>
          <w:tcPr>
            <w:tcW w:w="1250" w:type="pct"/>
          </w:tcPr>
          <w:p w14:paraId="682F5B2A" w14:textId="77777777" w:rsidR="00FD1328" w:rsidRPr="00925491" w:rsidRDefault="00FD1328">
            <w:pPr>
              <w:tabs>
                <w:tab w:val="clear" w:pos="113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.1.</w:t>
            </w:r>
            <w:r w:rsidRPr="00925491">
              <w:rPr>
                <w:rFonts w:ascii="Arial" w:hAnsi="Arial" w:cs="Arial"/>
                <w:color w:val="000000"/>
                <w:sz w:val="20"/>
              </w:rPr>
              <w:tab/>
            </w:r>
            <w:r w:rsidR="006E73F3">
              <w:rPr>
                <w:rFonts w:ascii="Arial" w:hAnsi="Arial" w:cs="Arial"/>
                <w:color w:val="000000"/>
                <w:sz w:val="20"/>
              </w:rPr>
              <w:t>Ministeriet har sikret, at g</w:t>
            </w:r>
            <w:r w:rsidR="00EC7E66" w:rsidRPr="00EC7E66">
              <w:rPr>
                <w:rFonts w:ascii="Arial" w:hAnsi="Arial" w:cs="Arial"/>
                <w:color w:val="000000"/>
                <w:sz w:val="20"/>
              </w:rPr>
              <w:t xml:space="preserve">ebyrerne er opkrævet i overensstemmelse med hjemmelsgrundlaget. </w:t>
            </w:r>
          </w:p>
        </w:tc>
        <w:tc>
          <w:tcPr>
            <w:tcW w:w="1250" w:type="pct"/>
          </w:tcPr>
          <w:p w14:paraId="7BC94F71" w14:textId="539360D9" w:rsidR="00BB3210" w:rsidRDefault="00BB3210" w:rsidP="003A37E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2.1.1.</w:t>
            </w:r>
            <w:r w:rsidR="003A37E1">
              <w:rPr>
                <w:rFonts w:ascii="Arial" w:hAnsi="Arial" w:cs="Arial"/>
                <w:color w:val="000000"/>
                <w:sz w:val="20"/>
              </w:rPr>
              <w:tab/>
            </w:r>
            <w:r w:rsidR="006E73F3">
              <w:rPr>
                <w:rFonts w:ascii="Arial" w:hAnsi="Arial" w:cs="Arial"/>
                <w:color w:val="000000"/>
                <w:sz w:val="20"/>
              </w:rPr>
              <w:t>De</w:t>
            </w:r>
            <w:r w:rsidR="00474B27">
              <w:rPr>
                <w:rFonts w:ascii="Arial" w:hAnsi="Arial" w:cs="Arial"/>
                <w:color w:val="000000"/>
                <w:sz w:val="20"/>
              </w:rPr>
              <w:t>r</w:t>
            </w:r>
            <w:r w:rsidR="006E73F3">
              <w:rPr>
                <w:rFonts w:ascii="Arial" w:hAnsi="Arial" w:cs="Arial"/>
                <w:color w:val="000000"/>
                <w:sz w:val="20"/>
              </w:rPr>
              <w:t xml:space="preserve"> er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benyttet </w:t>
            </w:r>
            <w:r w:rsidR="00371428">
              <w:rPr>
                <w:rFonts w:ascii="Arial" w:hAnsi="Arial" w:cs="Arial"/>
                <w:color w:val="000000"/>
                <w:sz w:val="20"/>
              </w:rPr>
              <w:t xml:space="preserve">en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korrekt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gebyrsats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74F9A58C" w14:textId="77777777" w:rsidR="00D012D8" w:rsidRDefault="00D012D8" w:rsidP="00D012D8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2.1.2.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D772D0" w:rsidRPr="00D772D0">
              <w:rPr>
                <w:rFonts w:ascii="Arial" w:hAnsi="Arial" w:cs="Arial"/>
                <w:color w:val="000000"/>
                <w:sz w:val="20"/>
              </w:rPr>
              <w:t>Gebyret er opkrævet hos alle de personer eller virksomheder, der er omfattet af gebyrordningen.</w:t>
            </w:r>
          </w:p>
          <w:p w14:paraId="2850E3AC" w14:textId="77777777" w:rsidR="00BB3210" w:rsidRDefault="00BB3210" w:rsidP="003A37E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</w:t>
            </w:r>
            <w:r w:rsidR="00D012D8">
              <w:rPr>
                <w:rFonts w:ascii="Arial" w:hAnsi="Arial" w:cs="Arial"/>
                <w:color w:val="00000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3A37E1">
              <w:rPr>
                <w:rFonts w:ascii="Arial" w:hAnsi="Arial" w:cs="Arial"/>
                <w:color w:val="000000"/>
                <w:sz w:val="20"/>
              </w:rPr>
              <w:tab/>
            </w:r>
            <w:r w:rsidR="006E73F3">
              <w:rPr>
                <w:rFonts w:ascii="Arial" w:hAnsi="Arial" w:cs="Arial"/>
                <w:color w:val="000000"/>
                <w:sz w:val="20"/>
              </w:rPr>
              <w:t>R</w:t>
            </w:r>
            <w:r w:rsidRPr="00ED24ED">
              <w:rPr>
                <w:rFonts w:ascii="Arial" w:hAnsi="Arial" w:cs="Arial"/>
                <w:color w:val="000000"/>
                <w:sz w:val="20"/>
              </w:rPr>
              <w:t>ettighedshavere, der undlader at betale gebyr</w:t>
            </w:r>
            <w:r>
              <w:rPr>
                <w:rFonts w:ascii="Arial" w:hAnsi="Arial" w:cs="Arial"/>
                <w:color w:val="000000"/>
                <w:sz w:val="20"/>
              </w:rPr>
              <w:t>et</w:t>
            </w:r>
            <w:r w:rsidRPr="00ED24ED">
              <w:rPr>
                <w:rFonts w:ascii="Arial" w:hAnsi="Arial" w:cs="Arial"/>
                <w:color w:val="000000"/>
                <w:sz w:val="20"/>
              </w:rPr>
              <w:t>, mister rettigheden forbundet med gebyret.</w:t>
            </w:r>
          </w:p>
          <w:p w14:paraId="423B020B" w14:textId="77777777" w:rsidR="00FD1328" w:rsidRPr="00925491" w:rsidRDefault="00BB3210" w:rsidP="003A37E1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</w:t>
            </w:r>
            <w:r w:rsidR="00D012D8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3A37E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</w:t>
            </w:r>
            <w:r w:rsidRPr="004E3595">
              <w:rPr>
                <w:rFonts w:ascii="Arial" w:hAnsi="Arial" w:cs="Arial"/>
                <w:color w:val="000000"/>
                <w:sz w:val="20"/>
              </w:rPr>
              <w:t>yndighedsbehandling af ansøgninger, der kræver indbetaling af gebyrer,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er ikke igangsat,</w:t>
            </w:r>
            <w:r w:rsidRPr="004E3595">
              <w:rPr>
                <w:rFonts w:ascii="Arial" w:hAnsi="Arial" w:cs="Arial"/>
                <w:color w:val="000000"/>
                <w:sz w:val="20"/>
              </w:rPr>
              <w:t xml:space="preserve"> før gældende betalingsbetingelser er overholdt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6CCA418D" w14:textId="78E9C9E3" w:rsidR="00FD1328" w:rsidRPr="00925491" w:rsidRDefault="00FD1328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 xml:space="preserve">Gennemgang af </w:t>
            </w:r>
            <w:r w:rsidR="00793A1E">
              <w:rPr>
                <w:rFonts w:ascii="Arial" w:hAnsi="Arial" w:cs="Arial"/>
                <w:color w:val="000000"/>
                <w:sz w:val="20"/>
              </w:rPr>
              <w:t>dokumenter</w:t>
            </w:r>
            <w:r w:rsidR="0027532C">
              <w:rPr>
                <w:rFonts w:ascii="Arial" w:hAnsi="Arial" w:cs="Arial"/>
                <w:color w:val="000000"/>
                <w:sz w:val="20"/>
              </w:rPr>
              <w:t>/sagsmateriale</w:t>
            </w:r>
            <w:r w:rsidR="00793A1E">
              <w:rPr>
                <w:rFonts w:ascii="Arial" w:hAnsi="Arial" w:cs="Arial"/>
                <w:color w:val="000000"/>
                <w:sz w:val="20"/>
              </w:rPr>
              <w:t xml:space="preserve"> vedrørende opkrævning.</w:t>
            </w:r>
            <w:r w:rsidR="00D91F98">
              <w:rPr>
                <w:rFonts w:ascii="Arial" w:hAnsi="Arial" w:cs="Arial"/>
                <w:color w:val="000000"/>
                <w:sz w:val="20"/>
              </w:rPr>
              <w:t xml:space="preserve"> Her </w:t>
            </w:r>
            <w:r w:rsidR="00092A22">
              <w:rPr>
                <w:rFonts w:ascii="Arial" w:hAnsi="Arial" w:cs="Arial"/>
                <w:color w:val="000000"/>
                <w:sz w:val="20"/>
              </w:rPr>
              <w:t>kan fx</w:t>
            </w:r>
            <w:r w:rsidR="00D91F98">
              <w:rPr>
                <w:rFonts w:ascii="Arial" w:hAnsi="Arial" w:cs="Arial"/>
                <w:color w:val="000000"/>
                <w:sz w:val="20"/>
              </w:rPr>
              <w:t xml:space="preserve"> tages </w:t>
            </w:r>
            <w:r w:rsidR="00223DD5">
              <w:rPr>
                <w:rFonts w:ascii="Arial" w:hAnsi="Arial" w:cs="Arial"/>
                <w:color w:val="000000"/>
                <w:sz w:val="20"/>
              </w:rPr>
              <w:t xml:space="preserve">en </w:t>
            </w:r>
            <w:r w:rsidR="00D91F98">
              <w:rPr>
                <w:rFonts w:ascii="Arial" w:hAnsi="Arial" w:cs="Arial"/>
                <w:color w:val="000000"/>
                <w:sz w:val="20"/>
              </w:rPr>
              <w:t xml:space="preserve">stikprøve med udgangspunkt i de </w:t>
            </w:r>
            <w:r w:rsidR="00223DD5">
              <w:rPr>
                <w:rFonts w:ascii="Arial" w:hAnsi="Arial" w:cs="Arial"/>
                <w:color w:val="000000"/>
                <w:sz w:val="20"/>
              </w:rPr>
              <w:t>bogførte betalinger i SKS eller i virksomhedens faktureringssystem. Det kan også være relevant at indhente rykkerbreve og indberetning af skyldnere til Gældsstyrelsen.</w:t>
            </w:r>
          </w:p>
        </w:tc>
        <w:tc>
          <w:tcPr>
            <w:tcW w:w="1250" w:type="pct"/>
          </w:tcPr>
          <w:p w14:paraId="2641AB18" w14:textId="77777777" w:rsidR="00FD1328" w:rsidRDefault="00FD1328" w:rsidP="00FD1328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Pr="00925491">
              <w:rPr>
                <w:rFonts w:ascii="Arial" w:hAnsi="Arial" w:cs="Arial"/>
                <w:color w:val="000000"/>
                <w:sz w:val="20"/>
              </w:rPr>
              <w:t>.1.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 xml:space="preserve">Relevant dokumentation kan omfatte: </w:t>
            </w:r>
          </w:p>
          <w:p w14:paraId="404D8EB6" w14:textId="77777777" w:rsidR="00FD1328" w:rsidRDefault="00101CDA" w:rsidP="0035752C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Dokumentation for</w:t>
            </w:r>
            <w:r w:rsidR="00FD1328" w:rsidRPr="00236D9E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195CE3">
              <w:rPr>
                <w:rFonts w:ascii="Arial" w:hAnsi="Arial" w:cs="Arial"/>
                <w:color w:val="000000"/>
                <w:sz w:val="20"/>
              </w:rPr>
              <w:t>opkrævningen af gebyrer</w:t>
            </w:r>
          </w:p>
          <w:p w14:paraId="7A68B188" w14:textId="206AAB76" w:rsidR="007911F7" w:rsidRDefault="007911F7" w:rsidP="0035752C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Hjemmelsgrundlag (lov, bekendtgørelse</w:t>
            </w:r>
            <w:r w:rsidR="00CD241D">
              <w:rPr>
                <w:rFonts w:ascii="Arial" w:hAnsi="Arial" w:cs="Arial"/>
                <w:color w:val="000000"/>
                <w:sz w:val="20"/>
              </w:rPr>
              <w:t xml:space="preserve"> og </w:t>
            </w:r>
            <w:r>
              <w:rPr>
                <w:rFonts w:ascii="Arial" w:hAnsi="Arial" w:cs="Arial"/>
                <w:color w:val="000000"/>
                <w:sz w:val="20"/>
              </w:rPr>
              <w:t>finanslov)</w:t>
            </w:r>
          </w:p>
          <w:p w14:paraId="1D6FB14F" w14:textId="77777777" w:rsidR="007911F7" w:rsidRDefault="007911F7" w:rsidP="0035752C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Vejledninger på virksomhedens hjemmeside</w:t>
            </w:r>
          </w:p>
          <w:p w14:paraId="60F1E3C3" w14:textId="77777777" w:rsidR="007911F7" w:rsidRDefault="007911F7" w:rsidP="0035752C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Eventuelt fakturaer eller udtræk i SKS</w:t>
            </w:r>
          </w:p>
          <w:p w14:paraId="3ABB954B" w14:textId="37408F81" w:rsidR="00101CDA" w:rsidRPr="0035752C" w:rsidRDefault="00101CDA" w:rsidP="0035752C">
            <w:pPr>
              <w:pStyle w:val="Listeafsnit"/>
              <w:numPr>
                <w:ilvl w:val="0"/>
                <w:numId w:val="26"/>
              </w:numPr>
              <w:tabs>
                <w:tab w:val="clear" w:pos="567"/>
                <w:tab w:val="clear" w:pos="1134"/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Rykkerbreve</w:t>
            </w:r>
            <w:r w:rsidR="00CD241D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</w:tbl>
    <w:p w14:paraId="49E44D98" w14:textId="77777777" w:rsidR="00F94F65" w:rsidRDefault="00F94F65" w:rsidP="00CD241D">
      <w:pPr>
        <w:spacing w:line="240" w:lineRule="exact"/>
        <w:rPr>
          <w:rFonts w:ascii="Arial" w:hAnsi="Arial" w:cs="Arial"/>
          <w:sz w:val="20"/>
        </w:rPr>
      </w:pPr>
    </w:p>
    <w:sectPr w:rsidR="00F94F65" w:rsidSect="00B745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23814" w:h="16840" w:orient="landscape" w:code="8"/>
      <w:pgMar w:top="425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16FE7" w14:textId="77777777" w:rsidR="00E119D6" w:rsidRDefault="00E119D6">
      <w:r>
        <w:separator/>
      </w:r>
    </w:p>
  </w:endnote>
  <w:endnote w:type="continuationSeparator" w:id="0">
    <w:p w14:paraId="2BD676B8" w14:textId="77777777" w:rsidR="00E119D6" w:rsidRDefault="00E1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DA61" w14:textId="77777777" w:rsidR="00925491" w:rsidRDefault="00551432" w:rsidP="0018357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925491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A607C20" w14:textId="77777777" w:rsidR="00925491" w:rsidRDefault="00925491" w:rsidP="0018357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9FFD" w14:textId="77777777" w:rsidR="00925491" w:rsidRPr="00925491" w:rsidRDefault="00551432" w:rsidP="00925491">
    <w:pPr>
      <w:jc w:val="right"/>
      <w:rPr>
        <w:rFonts w:ascii="Arial" w:hAnsi="Arial" w:cs="Arial"/>
        <w:sz w:val="20"/>
      </w:rPr>
    </w:pPr>
    <w:r w:rsidRPr="00925491">
      <w:rPr>
        <w:rFonts w:ascii="Arial" w:hAnsi="Arial" w:cs="Arial"/>
        <w:sz w:val="20"/>
      </w:rPr>
      <w:fldChar w:fldCharType="begin"/>
    </w:r>
    <w:r w:rsidR="00925491" w:rsidRPr="00925491">
      <w:rPr>
        <w:rFonts w:ascii="Arial" w:hAnsi="Arial" w:cs="Arial"/>
        <w:sz w:val="20"/>
      </w:rPr>
      <w:instrText xml:space="preserve"> PAGE </w:instrText>
    </w:r>
    <w:r w:rsidRPr="00925491">
      <w:rPr>
        <w:rFonts w:ascii="Arial" w:hAnsi="Arial" w:cs="Arial"/>
        <w:sz w:val="20"/>
      </w:rPr>
      <w:fldChar w:fldCharType="separate"/>
    </w:r>
    <w:r w:rsidR="0098475A">
      <w:rPr>
        <w:rFonts w:ascii="Arial" w:hAnsi="Arial" w:cs="Arial"/>
        <w:noProof/>
        <w:sz w:val="20"/>
      </w:rPr>
      <w:t>1</w:t>
    </w:r>
    <w:r w:rsidRPr="00925491">
      <w:rPr>
        <w:rFonts w:ascii="Arial" w:hAnsi="Arial" w:cs="Arial"/>
        <w:sz w:val="20"/>
      </w:rPr>
      <w:fldChar w:fldCharType="end"/>
    </w:r>
    <w:r w:rsidR="00925491">
      <w:rPr>
        <w:rFonts w:ascii="Arial" w:hAnsi="Arial" w:cs="Arial"/>
        <w:sz w:val="20"/>
      </w:rPr>
      <w:t>/</w:t>
    </w:r>
    <w:r w:rsidRPr="00925491">
      <w:rPr>
        <w:rFonts w:ascii="Arial" w:hAnsi="Arial" w:cs="Arial"/>
        <w:sz w:val="20"/>
      </w:rPr>
      <w:fldChar w:fldCharType="begin"/>
    </w:r>
    <w:r w:rsidR="00925491" w:rsidRPr="00925491">
      <w:rPr>
        <w:rFonts w:ascii="Arial" w:hAnsi="Arial" w:cs="Arial"/>
        <w:sz w:val="20"/>
      </w:rPr>
      <w:instrText xml:space="preserve"> NUMPAGES  </w:instrText>
    </w:r>
    <w:r w:rsidRPr="00925491">
      <w:rPr>
        <w:rFonts w:ascii="Arial" w:hAnsi="Arial" w:cs="Arial"/>
        <w:sz w:val="20"/>
      </w:rPr>
      <w:fldChar w:fldCharType="separate"/>
    </w:r>
    <w:r w:rsidR="0098475A">
      <w:rPr>
        <w:rFonts w:ascii="Arial" w:hAnsi="Arial" w:cs="Arial"/>
        <w:noProof/>
        <w:sz w:val="20"/>
      </w:rPr>
      <w:t>2</w:t>
    </w:r>
    <w:r w:rsidRPr="00925491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F16A0" w14:textId="77777777" w:rsidR="00E119D6" w:rsidRDefault="00E119D6">
      <w:r>
        <w:separator/>
      </w:r>
    </w:p>
  </w:footnote>
  <w:footnote w:type="continuationSeparator" w:id="0">
    <w:p w14:paraId="35E92628" w14:textId="77777777" w:rsidR="00E119D6" w:rsidRDefault="00E1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9311" w14:textId="5AA17C89" w:rsidR="00925491" w:rsidRDefault="0092549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4FE4" w14:textId="00338657" w:rsidR="00925491" w:rsidRDefault="0092549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EA27" w14:textId="2B11882A" w:rsidR="00925491" w:rsidRDefault="0092549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Overskrift1"/>
      <w:lvlText w:val="%1."/>
      <w:legacy w:legacy="1" w:legacySpace="113" w:legacyIndent="0"/>
      <w:lvlJc w:val="left"/>
    </w:lvl>
    <w:lvl w:ilvl="1">
      <w:start w:val="1"/>
      <w:numFmt w:val="upperLetter"/>
      <w:pStyle w:val="Overskrift2"/>
      <w:lvlText w:val="%2."/>
      <w:legacy w:legacy="1" w:legacySpace="113" w:legacyIndent="0"/>
      <w:lvlJc w:val="left"/>
    </w:lvl>
    <w:lvl w:ilvl="2">
      <w:start w:val="1"/>
      <w:numFmt w:val="lowerLetter"/>
      <w:pStyle w:val="Overskrift3"/>
      <w:lvlText w:val="%3."/>
      <w:legacy w:legacy="1" w:legacySpace="113" w:legacyIndent="0"/>
      <w:lvlJc w:val="left"/>
    </w:lvl>
    <w:lvl w:ilvl="3">
      <w:start w:val="1"/>
      <w:numFmt w:val="lowerLetter"/>
      <w:pStyle w:val="Overskrift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Overskrift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Overskrift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Overskrift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Overskrift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Overskrift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3353F3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E63A6"/>
    <w:multiLevelType w:val="hybridMultilevel"/>
    <w:tmpl w:val="3836F8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78AE"/>
    <w:multiLevelType w:val="singleLevel"/>
    <w:tmpl w:val="319EC690"/>
    <w:lvl w:ilvl="0">
      <w:start w:val="1"/>
      <w:numFmt w:val="bullet"/>
      <w:pStyle w:val="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D20127"/>
    <w:multiLevelType w:val="multilevel"/>
    <w:tmpl w:val="6F80D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3E3E75"/>
    <w:multiLevelType w:val="hybridMultilevel"/>
    <w:tmpl w:val="85D26AA8"/>
    <w:lvl w:ilvl="0" w:tplc="0406000F">
      <w:start w:val="1"/>
      <w:numFmt w:val="decimal"/>
      <w:lvlText w:val="%1."/>
      <w:lvlJc w:val="left"/>
      <w:pPr>
        <w:ind w:left="1607" w:hanging="360"/>
      </w:pPr>
    </w:lvl>
    <w:lvl w:ilvl="1" w:tplc="04060019" w:tentative="1">
      <w:start w:val="1"/>
      <w:numFmt w:val="lowerLetter"/>
      <w:lvlText w:val="%2."/>
      <w:lvlJc w:val="left"/>
      <w:pPr>
        <w:ind w:left="2327" w:hanging="360"/>
      </w:pPr>
    </w:lvl>
    <w:lvl w:ilvl="2" w:tplc="0406001B" w:tentative="1">
      <w:start w:val="1"/>
      <w:numFmt w:val="lowerRoman"/>
      <w:lvlText w:val="%3."/>
      <w:lvlJc w:val="right"/>
      <w:pPr>
        <w:ind w:left="3047" w:hanging="180"/>
      </w:pPr>
    </w:lvl>
    <w:lvl w:ilvl="3" w:tplc="0406000F" w:tentative="1">
      <w:start w:val="1"/>
      <w:numFmt w:val="decimal"/>
      <w:lvlText w:val="%4."/>
      <w:lvlJc w:val="left"/>
      <w:pPr>
        <w:ind w:left="3767" w:hanging="360"/>
      </w:pPr>
    </w:lvl>
    <w:lvl w:ilvl="4" w:tplc="04060019" w:tentative="1">
      <w:start w:val="1"/>
      <w:numFmt w:val="lowerLetter"/>
      <w:lvlText w:val="%5."/>
      <w:lvlJc w:val="left"/>
      <w:pPr>
        <w:ind w:left="4487" w:hanging="360"/>
      </w:pPr>
    </w:lvl>
    <w:lvl w:ilvl="5" w:tplc="0406001B" w:tentative="1">
      <w:start w:val="1"/>
      <w:numFmt w:val="lowerRoman"/>
      <w:lvlText w:val="%6."/>
      <w:lvlJc w:val="right"/>
      <w:pPr>
        <w:ind w:left="5207" w:hanging="180"/>
      </w:pPr>
    </w:lvl>
    <w:lvl w:ilvl="6" w:tplc="0406000F" w:tentative="1">
      <w:start w:val="1"/>
      <w:numFmt w:val="decimal"/>
      <w:lvlText w:val="%7."/>
      <w:lvlJc w:val="left"/>
      <w:pPr>
        <w:ind w:left="5927" w:hanging="360"/>
      </w:pPr>
    </w:lvl>
    <w:lvl w:ilvl="7" w:tplc="04060019" w:tentative="1">
      <w:start w:val="1"/>
      <w:numFmt w:val="lowerLetter"/>
      <w:lvlText w:val="%8."/>
      <w:lvlJc w:val="left"/>
      <w:pPr>
        <w:ind w:left="6647" w:hanging="360"/>
      </w:pPr>
    </w:lvl>
    <w:lvl w:ilvl="8" w:tplc="040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" w15:restartNumberingAfterBreak="0">
    <w:nsid w:val="0D9F32D7"/>
    <w:multiLevelType w:val="multilevel"/>
    <w:tmpl w:val="6D62DA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6AA31C9"/>
    <w:multiLevelType w:val="hybridMultilevel"/>
    <w:tmpl w:val="5A82A69C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 w15:restartNumberingAfterBreak="0">
    <w:nsid w:val="1767748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793408"/>
    <w:multiLevelType w:val="hybridMultilevel"/>
    <w:tmpl w:val="1ED66CB8"/>
    <w:lvl w:ilvl="0" w:tplc="5F083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2A72"/>
    <w:multiLevelType w:val="multilevel"/>
    <w:tmpl w:val="7E6ED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6E1A62"/>
    <w:multiLevelType w:val="hybridMultilevel"/>
    <w:tmpl w:val="C27EE456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229D15E7"/>
    <w:multiLevelType w:val="hybridMultilevel"/>
    <w:tmpl w:val="DA381162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3" w15:restartNumberingAfterBreak="0">
    <w:nsid w:val="2A857A34"/>
    <w:multiLevelType w:val="multilevel"/>
    <w:tmpl w:val="FA3EAE06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3" w:hanging="4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4" w15:restartNumberingAfterBreak="0">
    <w:nsid w:val="2C1908D8"/>
    <w:multiLevelType w:val="hybridMultilevel"/>
    <w:tmpl w:val="3014FB78"/>
    <w:lvl w:ilvl="0" w:tplc="988CC996">
      <w:start w:val="1"/>
      <w:numFmt w:val="lowerLetter"/>
      <w:lvlText w:val="%1."/>
      <w:lvlJc w:val="left"/>
      <w:pPr>
        <w:ind w:left="119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912" w:hanging="360"/>
      </w:pPr>
    </w:lvl>
    <w:lvl w:ilvl="2" w:tplc="0406001B" w:tentative="1">
      <w:start w:val="1"/>
      <w:numFmt w:val="lowerRoman"/>
      <w:lvlText w:val="%3."/>
      <w:lvlJc w:val="right"/>
      <w:pPr>
        <w:ind w:left="2632" w:hanging="180"/>
      </w:pPr>
    </w:lvl>
    <w:lvl w:ilvl="3" w:tplc="0406000F" w:tentative="1">
      <w:start w:val="1"/>
      <w:numFmt w:val="decimal"/>
      <w:lvlText w:val="%4."/>
      <w:lvlJc w:val="left"/>
      <w:pPr>
        <w:ind w:left="3352" w:hanging="360"/>
      </w:pPr>
    </w:lvl>
    <w:lvl w:ilvl="4" w:tplc="04060019" w:tentative="1">
      <w:start w:val="1"/>
      <w:numFmt w:val="lowerLetter"/>
      <w:lvlText w:val="%5."/>
      <w:lvlJc w:val="left"/>
      <w:pPr>
        <w:ind w:left="4072" w:hanging="360"/>
      </w:pPr>
    </w:lvl>
    <w:lvl w:ilvl="5" w:tplc="0406001B" w:tentative="1">
      <w:start w:val="1"/>
      <w:numFmt w:val="lowerRoman"/>
      <w:lvlText w:val="%6."/>
      <w:lvlJc w:val="right"/>
      <w:pPr>
        <w:ind w:left="4792" w:hanging="180"/>
      </w:pPr>
    </w:lvl>
    <w:lvl w:ilvl="6" w:tplc="0406000F" w:tentative="1">
      <w:start w:val="1"/>
      <w:numFmt w:val="decimal"/>
      <w:lvlText w:val="%7."/>
      <w:lvlJc w:val="left"/>
      <w:pPr>
        <w:ind w:left="5512" w:hanging="360"/>
      </w:pPr>
    </w:lvl>
    <w:lvl w:ilvl="7" w:tplc="04060019" w:tentative="1">
      <w:start w:val="1"/>
      <w:numFmt w:val="lowerLetter"/>
      <w:lvlText w:val="%8."/>
      <w:lvlJc w:val="left"/>
      <w:pPr>
        <w:ind w:left="6232" w:hanging="360"/>
      </w:pPr>
    </w:lvl>
    <w:lvl w:ilvl="8" w:tplc="0406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5" w15:restartNumberingAfterBreak="0">
    <w:nsid w:val="384C7EA5"/>
    <w:multiLevelType w:val="hybridMultilevel"/>
    <w:tmpl w:val="AACE4F8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3C2B0170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74F5C96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87E3D3F"/>
    <w:multiLevelType w:val="hybridMultilevel"/>
    <w:tmpl w:val="9770332C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58EF0307"/>
    <w:multiLevelType w:val="hybridMultilevel"/>
    <w:tmpl w:val="82241D3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92071D0"/>
    <w:multiLevelType w:val="hybridMultilevel"/>
    <w:tmpl w:val="70943812"/>
    <w:lvl w:ilvl="0" w:tplc="040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934B1"/>
    <w:multiLevelType w:val="multilevel"/>
    <w:tmpl w:val="54FEE66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1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22" w15:restartNumberingAfterBreak="0">
    <w:nsid w:val="62151060"/>
    <w:multiLevelType w:val="hybridMultilevel"/>
    <w:tmpl w:val="B08EC34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65B92CE8"/>
    <w:multiLevelType w:val="hybridMultilevel"/>
    <w:tmpl w:val="F85203F0"/>
    <w:lvl w:ilvl="0" w:tplc="0406000F">
      <w:start w:val="1"/>
      <w:numFmt w:val="decimal"/>
      <w:lvlText w:val="%1."/>
      <w:lvlJc w:val="left"/>
      <w:pPr>
        <w:ind w:left="887" w:hanging="360"/>
      </w:pPr>
    </w:lvl>
    <w:lvl w:ilvl="1" w:tplc="04060019" w:tentative="1">
      <w:start w:val="1"/>
      <w:numFmt w:val="lowerLetter"/>
      <w:lvlText w:val="%2."/>
      <w:lvlJc w:val="left"/>
      <w:pPr>
        <w:ind w:left="1607" w:hanging="360"/>
      </w:pPr>
    </w:lvl>
    <w:lvl w:ilvl="2" w:tplc="0406001B" w:tentative="1">
      <w:start w:val="1"/>
      <w:numFmt w:val="lowerRoman"/>
      <w:lvlText w:val="%3."/>
      <w:lvlJc w:val="right"/>
      <w:pPr>
        <w:ind w:left="2327" w:hanging="180"/>
      </w:pPr>
    </w:lvl>
    <w:lvl w:ilvl="3" w:tplc="0406000F" w:tentative="1">
      <w:start w:val="1"/>
      <w:numFmt w:val="decimal"/>
      <w:lvlText w:val="%4."/>
      <w:lvlJc w:val="left"/>
      <w:pPr>
        <w:ind w:left="3047" w:hanging="360"/>
      </w:pPr>
    </w:lvl>
    <w:lvl w:ilvl="4" w:tplc="04060019" w:tentative="1">
      <w:start w:val="1"/>
      <w:numFmt w:val="lowerLetter"/>
      <w:lvlText w:val="%5."/>
      <w:lvlJc w:val="left"/>
      <w:pPr>
        <w:ind w:left="3767" w:hanging="360"/>
      </w:pPr>
    </w:lvl>
    <w:lvl w:ilvl="5" w:tplc="0406001B" w:tentative="1">
      <w:start w:val="1"/>
      <w:numFmt w:val="lowerRoman"/>
      <w:lvlText w:val="%6."/>
      <w:lvlJc w:val="right"/>
      <w:pPr>
        <w:ind w:left="4487" w:hanging="180"/>
      </w:pPr>
    </w:lvl>
    <w:lvl w:ilvl="6" w:tplc="0406000F" w:tentative="1">
      <w:start w:val="1"/>
      <w:numFmt w:val="decimal"/>
      <w:lvlText w:val="%7."/>
      <w:lvlJc w:val="left"/>
      <w:pPr>
        <w:ind w:left="5207" w:hanging="360"/>
      </w:pPr>
    </w:lvl>
    <w:lvl w:ilvl="7" w:tplc="04060019" w:tentative="1">
      <w:start w:val="1"/>
      <w:numFmt w:val="lowerLetter"/>
      <w:lvlText w:val="%8."/>
      <w:lvlJc w:val="left"/>
      <w:pPr>
        <w:ind w:left="5927" w:hanging="360"/>
      </w:pPr>
    </w:lvl>
    <w:lvl w:ilvl="8" w:tplc="040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4" w15:restartNumberingAfterBreak="0">
    <w:nsid w:val="711D2DF3"/>
    <w:multiLevelType w:val="hybridMultilevel"/>
    <w:tmpl w:val="E2B26928"/>
    <w:lvl w:ilvl="0" w:tplc="9F3E8D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B11C0"/>
    <w:multiLevelType w:val="hybridMultilevel"/>
    <w:tmpl w:val="6C56BA46"/>
    <w:lvl w:ilvl="0" w:tplc="04060019">
      <w:start w:val="1"/>
      <w:numFmt w:val="lowerLetter"/>
      <w:lvlText w:val="%1."/>
      <w:lvlJc w:val="left"/>
      <w:pPr>
        <w:ind w:left="1607" w:hanging="360"/>
      </w:pPr>
    </w:lvl>
    <w:lvl w:ilvl="1" w:tplc="04060019" w:tentative="1">
      <w:start w:val="1"/>
      <w:numFmt w:val="lowerLetter"/>
      <w:lvlText w:val="%2."/>
      <w:lvlJc w:val="left"/>
      <w:pPr>
        <w:ind w:left="2327" w:hanging="360"/>
      </w:pPr>
    </w:lvl>
    <w:lvl w:ilvl="2" w:tplc="0406001B" w:tentative="1">
      <w:start w:val="1"/>
      <w:numFmt w:val="lowerRoman"/>
      <w:lvlText w:val="%3."/>
      <w:lvlJc w:val="right"/>
      <w:pPr>
        <w:ind w:left="3047" w:hanging="180"/>
      </w:pPr>
    </w:lvl>
    <w:lvl w:ilvl="3" w:tplc="0406000F" w:tentative="1">
      <w:start w:val="1"/>
      <w:numFmt w:val="decimal"/>
      <w:lvlText w:val="%4."/>
      <w:lvlJc w:val="left"/>
      <w:pPr>
        <w:ind w:left="3767" w:hanging="360"/>
      </w:pPr>
    </w:lvl>
    <w:lvl w:ilvl="4" w:tplc="04060019" w:tentative="1">
      <w:start w:val="1"/>
      <w:numFmt w:val="lowerLetter"/>
      <w:lvlText w:val="%5."/>
      <w:lvlJc w:val="left"/>
      <w:pPr>
        <w:ind w:left="4487" w:hanging="360"/>
      </w:pPr>
    </w:lvl>
    <w:lvl w:ilvl="5" w:tplc="0406001B" w:tentative="1">
      <w:start w:val="1"/>
      <w:numFmt w:val="lowerRoman"/>
      <w:lvlText w:val="%6."/>
      <w:lvlJc w:val="right"/>
      <w:pPr>
        <w:ind w:left="5207" w:hanging="180"/>
      </w:pPr>
    </w:lvl>
    <w:lvl w:ilvl="6" w:tplc="0406000F" w:tentative="1">
      <w:start w:val="1"/>
      <w:numFmt w:val="decimal"/>
      <w:lvlText w:val="%7."/>
      <w:lvlJc w:val="left"/>
      <w:pPr>
        <w:ind w:left="5927" w:hanging="360"/>
      </w:pPr>
    </w:lvl>
    <w:lvl w:ilvl="7" w:tplc="04060019" w:tentative="1">
      <w:start w:val="1"/>
      <w:numFmt w:val="lowerLetter"/>
      <w:lvlText w:val="%8."/>
      <w:lvlJc w:val="left"/>
      <w:pPr>
        <w:ind w:left="6647" w:hanging="360"/>
      </w:pPr>
    </w:lvl>
    <w:lvl w:ilvl="8" w:tplc="040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6" w15:restartNumberingAfterBreak="0">
    <w:nsid w:val="763E7888"/>
    <w:multiLevelType w:val="hybridMultilevel"/>
    <w:tmpl w:val="2FF65662"/>
    <w:lvl w:ilvl="0" w:tplc="D720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4432E"/>
    <w:multiLevelType w:val="hybridMultilevel"/>
    <w:tmpl w:val="0890E3B2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4"/>
  </w:num>
  <w:num w:numId="4">
    <w:abstractNumId w:val="20"/>
  </w:num>
  <w:num w:numId="5">
    <w:abstractNumId w:val="9"/>
  </w:num>
  <w:num w:numId="6">
    <w:abstractNumId w:val="26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8"/>
  </w:num>
  <w:num w:numId="12">
    <w:abstractNumId w:val="16"/>
  </w:num>
  <w:num w:numId="13">
    <w:abstractNumId w:val="17"/>
  </w:num>
  <w:num w:numId="14">
    <w:abstractNumId w:val="7"/>
  </w:num>
  <w:num w:numId="15">
    <w:abstractNumId w:val="23"/>
  </w:num>
  <w:num w:numId="16">
    <w:abstractNumId w:val="12"/>
  </w:num>
  <w:num w:numId="17">
    <w:abstractNumId w:val="5"/>
  </w:num>
  <w:num w:numId="18">
    <w:abstractNumId w:val="21"/>
  </w:num>
  <w:num w:numId="19">
    <w:abstractNumId w:val="25"/>
  </w:num>
  <w:num w:numId="20">
    <w:abstractNumId w:val="14"/>
  </w:num>
  <w:num w:numId="21">
    <w:abstractNumId w:val="19"/>
  </w:num>
  <w:num w:numId="22">
    <w:abstractNumId w:val="18"/>
  </w:num>
  <w:num w:numId="23">
    <w:abstractNumId w:val="15"/>
  </w:num>
  <w:num w:numId="24">
    <w:abstractNumId w:val="27"/>
  </w:num>
  <w:num w:numId="25">
    <w:abstractNumId w:val="2"/>
  </w:num>
  <w:num w:numId="26">
    <w:abstractNumId w:val="11"/>
  </w:num>
  <w:num w:numId="27">
    <w:abstractNumId w:val="22"/>
  </w:num>
  <w:num w:numId="2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EE"/>
    <w:rsid w:val="00000329"/>
    <w:rsid w:val="000026F6"/>
    <w:rsid w:val="00002943"/>
    <w:rsid w:val="00003952"/>
    <w:rsid w:val="00003A7B"/>
    <w:rsid w:val="00003BD8"/>
    <w:rsid w:val="0000656F"/>
    <w:rsid w:val="00010B9A"/>
    <w:rsid w:val="00011D79"/>
    <w:rsid w:val="00013B6C"/>
    <w:rsid w:val="00014662"/>
    <w:rsid w:val="00016756"/>
    <w:rsid w:val="000177C6"/>
    <w:rsid w:val="00020285"/>
    <w:rsid w:val="0002033B"/>
    <w:rsid w:val="00020399"/>
    <w:rsid w:val="00021BE5"/>
    <w:rsid w:val="00021D04"/>
    <w:rsid w:val="00021F12"/>
    <w:rsid w:val="00023FB7"/>
    <w:rsid w:val="000244F8"/>
    <w:rsid w:val="00024A48"/>
    <w:rsid w:val="000258D3"/>
    <w:rsid w:val="000262C5"/>
    <w:rsid w:val="00026745"/>
    <w:rsid w:val="00030155"/>
    <w:rsid w:val="000306E0"/>
    <w:rsid w:val="00030A2B"/>
    <w:rsid w:val="000325AC"/>
    <w:rsid w:val="00032A03"/>
    <w:rsid w:val="00032D63"/>
    <w:rsid w:val="0003345D"/>
    <w:rsid w:val="0003377F"/>
    <w:rsid w:val="00033986"/>
    <w:rsid w:val="00034583"/>
    <w:rsid w:val="000349B1"/>
    <w:rsid w:val="00034D19"/>
    <w:rsid w:val="00034E78"/>
    <w:rsid w:val="00035218"/>
    <w:rsid w:val="00036459"/>
    <w:rsid w:val="000365AB"/>
    <w:rsid w:val="00037C41"/>
    <w:rsid w:val="0004052F"/>
    <w:rsid w:val="000408AA"/>
    <w:rsid w:val="00042539"/>
    <w:rsid w:val="000429FB"/>
    <w:rsid w:val="00043433"/>
    <w:rsid w:val="00043951"/>
    <w:rsid w:val="000439F8"/>
    <w:rsid w:val="000445D2"/>
    <w:rsid w:val="00044BC8"/>
    <w:rsid w:val="00044F0F"/>
    <w:rsid w:val="0004516C"/>
    <w:rsid w:val="00045E84"/>
    <w:rsid w:val="00045F30"/>
    <w:rsid w:val="00052C58"/>
    <w:rsid w:val="0005330B"/>
    <w:rsid w:val="00053479"/>
    <w:rsid w:val="00054473"/>
    <w:rsid w:val="00054AEF"/>
    <w:rsid w:val="00055615"/>
    <w:rsid w:val="000561DE"/>
    <w:rsid w:val="00056272"/>
    <w:rsid w:val="000565F6"/>
    <w:rsid w:val="00057ACD"/>
    <w:rsid w:val="00060127"/>
    <w:rsid w:val="0006243C"/>
    <w:rsid w:val="000632EC"/>
    <w:rsid w:val="00063FE3"/>
    <w:rsid w:val="00064891"/>
    <w:rsid w:val="00065067"/>
    <w:rsid w:val="00065278"/>
    <w:rsid w:val="0006630A"/>
    <w:rsid w:val="0006637B"/>
    <w:rsid w:val="000663A6"/>
    <w:rsid w:val="00066F33"/>
    <w:rsid w:val="000672CF"/>
    <w:rsid w:val="000675A6"/>
    <w:rsid w:val="0007068C"/>
    <w:rsid w:val="00070D61"/>
    <w:rsid w:val="00071552"/>
    <w:rsid w:val="00071BB8"/>
    <w:rsid w:val="00072C6A"/>
    <w:rsid w:val="00073618"/>
    <w:rsid w:val="000736DB"/>
    <w:rsid w:val="000739AD"/>
    <w:rsid w:val="00074726"/>
    <w:rsid w:val="0007492B"/>
    <w:rsid w:val="00074A2F"/>
    <w:rsid w:val="00074B07"/>
    <w:rsid w:val="00074C8B"/>
    <w:rsid w:val="00074F58"/>
    <w:rsid w:val="00075B90"/>
    <w:rsid w:val="00075F03"/>
    <w:rsid w:val="00076871"/>
    <w:rsid w:val="000769B0"/>
    <w:rsid w:val="00077116"/>
    <w:rsid w:val="000773A9"/>
    <w:rsid w:val="000773CE"/>
    <w:rsid w:val="00081A17"/>
    <w:rsid w:val="000826F6"/>
    <w:rsid w:val="00084856"/>
    <w:rsid w:val="00086AC7"/>
    <w:rsid w:val="00086F55"/>
    <w:rsid w:val="00086FF7"/>
    <w:rsid w:val="00090065"/>
    <w:rsid w:val="000900DE"/>
    <w:rsid w:val="000902DC"/>
    <w:rsid w:val="000904A0"/>
    <w:rsid w:val="0009075E"/>
    <w:rsid w:val="00091CB0"/>
    <w:rsid w:val="00092A22"/>
    <w:rsid w:val="000933AE"/>
    <w:rsid w:val="00093F9E"/>
    <w:rsid w:val="0009577B"/>
    <w:rsid w:val="00096413"/>
    <w:rsid w:val="00097EC8"/>
    <w:rsid w:val="000A01BA"/>
    <w:rsid w:val="000A0A89"/>
    <w:rsid w:val="000A18D7"/>
    <w:rsid w:val="000A2894"/>
    <w:rsid w:val="000A368E"/>
    <w:rsid w:val="000A3E94"/>
    <w:rsid w:val="000A3FF1"/>
    <w:rsid w:val="000A611A"/>
    <w:rsid w:val="000A6737"/>
    <w:rsid w:val="000A715F"/>
    <w:rsid w:val="000A7B3E"/>
    <w:rsid w:val="000A7B6D"/>
    <w:rsid w:val="000A7E73"/>
    <w:rsid w:val="000B0114"/>
    <w:rsid w:val="000B03B9"/>
    <w:rsid w:val="000B053F"/>
    <w:rsid w:val="000B1982"/>
    <w:rsid w:val="000B1CE4"/>
    <w:rsid w:val="000B1F02"/>
    <w:rsid w:val="000B203F"/>
    <w:rsid w:val="000B41C5"/>
    <w:rsid w:val="000B4831"/>
    <w:rsid w:val="000B4A79"/>
    <w:rsid w:val="000B5691"/>
    <w:rsid w:val="000B613B"/>
    <w:rsid w:val="000B7F59"/>
    <w:rsid w:val="000C189D"/>
    <w:rsid w:val="000C1CE0"/>
    <w:rsid w:val="000C521F"/>
    <w:rsid w:val="000C6091"/>
    <w:rsid w:val="000C677A"/>
    <w:rsid w:val="000C6EFB"/>
    <w:rsid w:val="000C7318"/>
    <w:rsid w:val="000C75D5"/>
    <w:rsid w:val="000D17B3"/>
    <w:rsid w:val="000D1F43"/>
    <w:rsid w:val="000D2148"/>
    <w:rsid w:val="000D27D4"/>
    <w:rsid w:val="000D416D"/>
    <w:rsid w:val="000D4978"/>
    <w:rsid w:val="000D4C10"/>
    <w:rsid w:val="000D5246"/>
    <w:rsid w:val="000D6EB7"/>
    <w:rsid w:val="000E0A07"/>
    <w:rsid w:val="000E195A"/>
    <w:rsid w:val="000E26C7"/>
    <w:rsid w:val="000E3402"/>
    <w:rsid w:val="000E3692"/>
    <w:rsid w:val="000E3944"/>
    <w:rsid w:val="000E466F"/>
    <w:rsid w:val="000E493D"/>
    <w:rsid w:val="000E5407"/>
    <w:rsid w:val="000E56B9"/>
    <w:rsid w:val="000E639B"/>
    <w:rsid w:val="000E708A"/>
    <w:rsid w:val="000E726C"/>
    <w:rsid w:val="000E7F0A"/>
    <w:rsid w:val="000F05E0"/>
    <w:rsid w:val="000F0BC9"/>
    <w:rsid w:val="000F125C"/>
    <w:rsid w:val="000F1AF7"/>
    <w:rsid w:val="000F3ACD"/>
    <w:rsid w:val="000F3FCF"/>
    <w:rsid w:val="000F5054"/>
    <w:rsid w:val="000F591D"/>
    <w:rsid w:val="000F60C1"/>
    <w:rsid w:val="000F6AFA"/>
    <w:rsid w:val="000F6F28"/>
    <w:rsid w:val="00100AC2"/>
    <w:rsid w:val="00101295"/>
    <w:rsid w:val="001012CF"/>
    <w:rsid w:val="00101CDA"/>
    <w:rsid w:val="001026DF"/>
    <w:rsid w:val="001037B5"/>
    <w:rsid w:val="0010383B"/>
    <w:rsid w:val="001038EC"/>
    <w:rsid w:val="00103D7B"/>
    <w:rsid w:val="00104768"/>
    <w:rsid w:val="0010567F"/>
    <w:rsid w:val="001072DB"/>
    <w:rsid w:val="00107AB2"/>
    <w:rsid w:val="00110A00"/>
    <w:rsid w:val="00111F7A"/>
    <w:rsid w:val="0011233D"/>
    <w:rsid w:val="001145C3"/>
    <w:rsid w:val="00114660"/>
    <w:rsid w:val="001146F1"/>
    <w:rsid w:val="00115307"/>
    <w:rsid w:val="0011580B"/>
    <w:rsid w:val="001164E4"/>
    <w:rsid w:val="00117608"/>
    <w:rsid w:val="00117EEE"/>
    <w:rsid w:val="00120F39"/>
    <w:rsid w:val="001211D3"/>
    <w:rsid w:val="00121513"/>
    <w:rsid w:val="001218C4"/>
    <w:rsid w:val="00121A09"/>
    <w:rsid w:val="00121D92"/>
    <w:rsid w:val="00121E2B"/>
    <w:rsid w:val="00121FD5"/>
    <w:rsid w:val="0012225D"/>
    <w:rsid w:val="0012225E"/>
    <w:rsid w:val="00122554"/>
    <w:rsid w:val="00125BBE"/>
    <w:rsid w:val="0012717B"/>
    <w:rsid w:val="00127C49"/>
    <w:rsid w:val="00130FD8"/>
    <w:rsid w:val="0013118B"/>
    <w:rsid w:val="00131830"/>
    <w:rsid w:val="00131A7C"/>
    <w:rsid w:val="00132DEF"/>
    <w:rsid w:val="001332CD"/>
    <w:rsid w:val="0013343A"/>
    <w:rsid w:val="001340C0"/>
    <w:rsid w:val="00134DE4"/>
    <w:rsid w:val="001352AC"/>
    <w:rsid w:val="00135A83"/>
    <w:rsid w:val="001362B8"/>
    <w:rsid w:val="00136604"/>
    <w:rsid w:val="0013772C"/>
    <w:rsid w:val="00140D06"/>
    <w:rsid w:val="00140D0F"/>
    <w:rsid w:val="001434E1"/>
    <w:rsid w:val="00143738"/>
    <w:rsid w:val="001460B9"/>
    <w:rsid w:val="001478B3"/>
    <w:rsid w:val="00147E88"/>
    <w:rsid w:val="0015053B"/>
    <w:rsid w:val="00150FDF"/>
    <w:rsid w:val="00151543"/>
    <w:rsid w:val="00151D5B"/>
    <w:rsid w:val="0015252F"/>
    <w:rsid w:val="001531AC"/>
    <w:rsid w:val="00154C66"/>
    <w:rsid w:val="00155791"/>
    <w:rsid w:val="00160065"/>
    <w:rsid w:val="00160C61"/>
    <w:rsid w:val="00161756"/>
    <w:rsid w:val="00161AB7"/>
    <w:rsid w:val="00162694"/>
    <w:rsid w:val="001629DD"/>
    <w:rsid w:val="00162C49"/>
    <w:rsid w:val="00163233"/>
    <w:rsid w:val="0016390A"/>
    <w:rsid w:val="00163DA2"/>
    <w:rsid w:val="001642D9"/>
    <w:rsid w:val="001643B0"/>
    <w:rsid w:val="001645BA"/>
    <w:rsid w:val="00164B96"/>
    <w:rsid w:val="00164BB0"/>
    <w:rsid w:val="00165150"/>
    <w:rsid w:val="00166094"/>
    <w:rsid w:val="00166CD0"/>
    <w:rsid w:val="00170067"/>
    <w:rsid w:val="0017044F"/>
    <w:rsid w:val="0017082A"/>
    <w:rsid w:val="0017163D"/>
    <w:rsid w:val="001730A3"/>
    <w:rsid w:val="001743FD"/>
    <w:rsid w:val="0017488D"/>
    <w:rsid w:val="00176021"/>
    <w:rsid w:val="00176EFB"/>
    <w:rsid w:val="00177370"/>
    <w:rsid w:val="001801BF"/>
    <w:rsid w:val="001809B9"/>
    <w:rsid w:val="00182032"/>
    <w:rsid w:val="0018224F"/>
    <w:rsid w:val="001824BF"/>
    <w:rsid w:val="00182A2D"/>
    <w:rsid w:val="0018308C"/>
    <w:rsid w:val="001832F0"/>
    <w:rsid w:val="00183572"/>
    <w:rsid w:val="00183676"/>
    <w:rsid w:val="001836E9"/>
    <w:rsid w:val="0018389B"/>
    <w:rsid w:val="00184561"/>
    <w:rsid w:val="00184BAB"/>
    <w:rsid w:val="00185967"/>
    <w:rsid w:val="00185EB3"/>
    <w:rsid w:val="00186093"/>
    <w:rsid w:val="0018677F"/>
    <w:rsid w:val="00186867"/>
    <w:rsid w:val="00186C1F"/>
    <w:rsid w:val="001870C0"/>
    <w:rsid w:val="00187C8E"/>
    <w:rsid w:val="00191212"/>
    <w:rsid w:val="001952FD"/>
    <w:rsid w:val="00195377"/>
    <w:rsid w:val="001958EA"/>
    <w:rsid w:val="00195CE3"/>
    <w:rsid w:val="00196FA0"/>
    <w:rsid w:val="00197705"/>
    <w:rsid w:val="00197BF1"/>
    <w:rsid w:val="001A1EFA"/>
    <w:rsid w:val="001A1FC4"/>
    <w:rsid w:val="001A29F7"/>
    <w:rsid w:val="001A2EC5"/>
    <w:rsid w:val="001A3876"/>
    <w:rsid w:val="001A4460"/>
    <w:rsid w:val="001A4F3B"/>
    <w:rsid w:val="001A4F52"/>
    <w:rsid w:val="001A61C8"/>
    <w:rsid w:val="001A6FBE"/>
    <w:rsid w:val="001A7716"/>
    <w:rsid w:val="001A7FCF"/>
    <w:rsid w:val="001B073F"/>
    <w:rsid w:val="001B0D8B"/>
    <w:rsid w:val="001B0F07"/>
    <w:rsid w:val="001B0FD4"/>
    <w:rsid w:val="001B114E"/>
    <w:rsid w:val="001B1371"/>
    <w:rsid w:val="001B183F"/>
    <w:rsid w:val="001B19DB"/>
    <w:rsid w:val="001B30C5"/>
    <w:rsid w:val="001B3594"/>
    <w:rsid w:val="001B3CA2"/>
    <w:rsid w:val="001B4256"/>
    <w:rsid w:val="001B4C04"/>
    <w:rsid w:val="001B5004"/>
    <w:rsid w:val="001B5235"/>
    <w:rsid w:val="001B6079"/>
    <w:rsid w:val="001B62B3"/>
    <w:rsid w:val="001B6A22"/>
    <w:rsid w:val="001B6E72"/>
    <w:rsid w:val="001C0C16"/>
    <w:rsid w:val="001C180D"/>
    <w:rsid w:val="001C24CC"/>
    <w:rsid w:val="001C4A24"/>
    <w:rsid w:val="001C4AF3"/>
    <w:rsid w:val="001C4DA8"/>
    <w:rsid w:val="001C4F06"/>
    <w:rsid w:val="001C5546"/>
    <w:rsid w:val="001C559E"/>
    <w:rsid w:val="001C59D8"/>
    <w:rsid w:val="001C61AA"/>
    <w:rsid w:val="001C6982"/>
    <w:rsid w:val="001C754B"/>
    <w:rsid w:val="001C7BCD"/>
    <w:rsid w:val="001D0706"/>
    <w:rsid w:val="001D14AD"/>
    <w:rsid w:val="001D1658"/>
    <w:rsid w:val="001D1BE7"/>
    <w:rsid w:val="001D2A2E"/>
    <w:rsid w:val="001D4B20"/>
    <w:rsid w:val="001D5524"/>
    <w:rsid w:val="001D5DA6"/>
    <w:rsid w:val="001D5DEB"/>
    <w:rsid w:val="001D5EDF"/>
    <w:rsid w:val="001D715B"/>
    <w:rsid w:val="001E164C"/>
    <w:rsid w:val="001E1706"/>
    <w:rsid w:val="001E1E64"/>
    <w:rsid w:val="001E1EB9"/>
    <w:rsid w:val="001E2A0D"/>
    <w:rsid w:val="001E2BD4"/>
    <w:rsid w:val="001E357C"/>
    <w:rsid w:val="001E3613"/>
    <w:rsid w:val="001E4C64"/>
    <w:rsid w:val="001E5972"/>
    <w:rsid w:val="001E5AB8"/>
    <w:rsid w:val="001E7B62"/>
    <w:rsid w:val="001E7D05"/>
    <w:rsid w:val="001F023D"/>
    <w:rsid w:val="001F0539"/>
    <w:rsid w:val="001F057B"/>
    <w:rsid w:val="001F17EC"/>
    <w:rsid w:val="001F1AE6"/>
    <w:rsid w:val="001F1C90"/>
    <w:rsid w:val="001F3687"/>
    <w:rsid w:val="001F3939"/>
    <w:rsid w:val="001F3BC7"/>
    <w:rsid w:val="001F4673"/>
    <w:rsid w:val="001F4735"/>
    <w:rsid w:val="001F4E81"/>
    <w:rsid w:val="001F543C"/>
    <w:rsid w:val="001F650F"/>
    <w:rsid w:val="001F748F"/>
    <w:rsid w:val="00200F6A"/>
    <w:rsid w:val="002018C8"/>
    <w:rsid w:val="00201ACE"/>
    <w:rsid w:val="00203D6F"/>
    <w:rsid w:val="00205962"/>
    <w:rsid w:val="002059C9"/>
    <w:rsid w:val="00206376"/>
    <w:rsid w:val="002071AA"/>
    <w:rsid w:val="00207C27"/>
    <w:rsid w:val="00210B0A"/>
    <w:rsid w:val="00210C0D"/>
    <w:rsid w:val="002110CD"/>
    <w:rsid w:val="00211BAB"/>
    <w:rsid w:val="00213020"/>
    <w:rsid w:val="00213B33"/>
    <w:rsid w:val="00213D55"/>
    <w:rsid w:val="002154A4"/>
    <w:rsid w:val="00215C07"/>
    <w:rsid w:val="002166B4"/>
    <w:rsid w:val="002169D7"/>
    <w:rsid w:val="002204AF"/>
    <w:rsid w:val="00220C38"/>
    <w:rsid w:val="00223CDF"/>
    <w:rsid w:val="00223DD5"/>
    <w:rsid w:val="002256B7"/>
    <w:rsid w:val="00226672"/>
    <w:rsid w:val="00227662"/>
    <w:rsid w:val="00227EED"/>
    <w:rsid w:val="00230129"/>
    <w:rsid w:val="00230780"/>
    <w:rsid w:val="00231D3D"/>
    <w:rsid w:val="00231E66"/>
    <w:rsid w:val="0023255A"/>
    <w:rsid w:val="00232FC6"/>
    <w:rsid w:val="00233567"/>
    <w:rsid w:val="002335C3"/>
    <w:rsid w:val="00234D70"/>
    <w:rsid w:val="00235595"/>
    <w:rsid w:val="0023678D"/>
    <w:rsid w:val="00236D9E"/>
    <w:rsid w:val="002405B4"/>
    <w:rsid w:val="002418F5"/>
    <w:rsid w:val="002432E3"/>
    <w:rsid w:val="002438C4"/>
    <w:rsid w:val="00243B67"/>
    <w:rsid w:val="00244155"/>
    <w:rsid w:val="002444C1"/>
    <w:rsid w:val="002448C2"/>
    <w:rsid w:val="00246C34"/>
    <w:rsid w:val="00247A90"/>
    <w:rsid w:val="00250197"/>
    <w:rsid w:val="00251D72"/>
    <w:rsid w:val="00252B69"/>
    <w:rsid w:val="002553A2"/>
    <w:rsid w:val="0025544A"/>
    <w:rsid w:val="0025567C"/>
    <w:rsid w:val="002558FE"/>
    <w:rsid w:val="00255CB0"/>
    <w:rsid w:val="00255CF2"/>
    <w:rsid w:val="00255FFF"/>
    <w:rsid w:val="00256756"/>
    <w:rsid w:val="00256918"/>
    <w:rsid w:val="002573B7"/>
    <w:rsid w:val="00257939"/>
    <w:rsid w:val="00260A9A"/>
    <w:rsid w:val="00260BFA"/>
    <w:rsid w:val="00261B6B"/>
    <w:rsid w:val="00262639"/>
    <w:rsid w:val="002626B7"/>
    <w:rsid w:val="0026366E"/>
    <w:rsid w:val="002659E7"/>
    <w:rsid w:val="002670F1"/>
    <w:rsid w:val="002675FB"/>
    <w:rsid w:val="002679D4"/>
    <w:rsid w:val="00267E29"/>
    <w:rsid w:val="00270463"/>
    <w:rsid w:val="002726AB"/>
    <w:rsid w:val="00272AA0"/>
    <w:rsid w:val="00274F53"/>
    <w:rsid w:val="00275243"/>
    <w:rsid w:val="0027532C"/>
    <w:rsid w:val="002753F5"/>
    <w:rsid w:val="002768B6"/>
    <w:rsid w:val="00280077"/>
    <w:rsid w:val="00280586"/>
    <w:rsid w:val="0028075D"/>
    <w:rsid w:val="00280BE0"/>
    <w:rsid w:val="0028185F"/>
    <w:rsid w:val="00281F48"/>
    <w:rsid w:val="00281FD3"/>
    <w:rsid w:val="00282431"/>
    <w:rsid w:val="00282EF9"/>
    <w:rsid w:val="0028337E"/>
    <w:rsid w:val="00284EA9"/>
    <w:rsid w:val="00285C12"/>
    <w:rsid w:val="00285ECC"/>
    <w:rsid w:val="00285F0A"/>
    <w:rsid w:val="00286312"/>
    <w:rsid w:val="00287C82"/>
    <w:rsid w:val="00287D9A"/>
    <w:rsid w:val="0029116F"/>
    <w:rsid w:val="002923A8"/>
    <w:rsid w:val="00292889"/>
    <w:rsid w:val="00294EC7"/>
    <w:rsid w:val="0029551F"/>
    <w:rsid w:val="00295F3D"/>
    <w:rsid w:val="00296604"/>
    <w:rsid w:val="002A0070"/>
    <w:rsid w:val="002A0AEF"/>
    <w:rsid w:val="002A10DF"/>
    <w:rsid w:val="002A124B"/>
    <w:rsid w:val="002A12D2"/>
    <w:rsid w:val="002A24B3"/>
    <w:rsid w:val="002A2FFB"/>
    <w:rsid w:val="002A463B"/>
    <w:rsid w:val="002A5290"/>
    <w:rsid w:val="002B112A"/>
    <w:rsid w:val="002B159F"/>
    <w:rsid w:val="002B201B"/>
    <w:rsid w:val="002B301A"/>
    <w:rsid w:val="002B4280"/>
    <w:rsid w:val="002B43CB"/>
    <w:rsid w:val="002B4A50"/>
    <w:rsid w:val="002B5044"/>
    <w:rsid w:val="002B6831"/>
    <w:rsid w:val="002C0E9A"/>
    <w:rsid w:val="002C1BFA"/>
    <w:rsid w:val="002C2C72"/>
    <w:rsid w:val="002C2F20"/>
    <w:rsid w:val="002C338B"/>
    <w:rsid w:val="002C34B3"/>
    <w:rsid w:val="002C39B4"/>
    <w:rsid w:val="002C682B"/>
    <w:rsid w:val="002C7DBB"/>
    <w:rsid w:val="002C7EAE"/>
    <w:rsid w:val="002D08D2"/>
    <w:rsid w:val="002D0A37"/>
    <w:rsid w:val="002D2ACA"/>
    <w:rsid w:val="002D3020"/>
    <w:rsid w:val="002D30E5"/>
    <w:rsid w:val="002D31DF"/>
    <w:rsid w:val="002D67CA"/>
    <w:rsid w:val="002D6CE2"/>
    <w:rsid w:val="002D751A"/>
    <w:rsid w:val="002D75C0"/>
    <w:rsid w:val="002E105D"/>
    <w:rsid w:val="002E1748"/>
    <w:rsid w:val="002E185D"/>
    <w:rsid w:val="002E1D4B"/>
    <w:rsid w:val="002E2467"/>
    <w:rsid w:val="002E28AE"/>
    <w:rsid w:val="002E291B"/>
    <w:rsid w:val="002E45A1"/>
    <w:rsid w:val="002E560D"/>
    <w:rsid w:val="002E6255"/>
    <w:rsid w:val="002E644E"/>
    <w:rsid w:val="002E6984"/>
    <w:rsid w:val="002E6B6B"/>
    <w:rsid w:val="002F0845"/>
    <w:rsid w:val="002F1214"/>
    <w:rsid w:val="002F274D"/>
    <w:rsid w:val="002F2B91"/>
    <w:rsid w:val="002F3047"/>
    <w:rsid w:val="002F4152"/>
    <w:rsid w:val="002F4987"/>
    <w:rsid w:val="002F4A65"/>
    <w:rsid w:val="002F5136"/>
    <w:rsid w:val="002F54C9"/>
    <w:rsid w:val="002F589E"/>
    <w:rsid w:val="002F5995"/>
    <w:rsid w:val="002F5AB4"/>
    <w:rsid w:val="002F5CF1"/>
    <w:rsid w:val="002F5D6F"/>
    <w:rsid w:val="002F6379"/>
    <w:rsid w:val="002F642D"/>
    <w:rsid w:val="002F66B7"/>
    <w:rsid w:val="002F66DD"/>
    <w:rsid w:val="002F6E68"/>
    <w:rsid w:val="002F6ECF"/>
    <w:rsid w:val="002F6F4B"/>
    <w:rsid w:val="002F7268"/>
    <w:rsid w:val="003030D1"/>
    <w:rsid w:val="00303167"/>
    <w:rsid w:val="003051C5"/>
    <w:rsid w:val="00305449"/>
    <w:rsid w:val="0030583D"/>
    <w:rsid w:val="003058DC"/>
    <w:rsid w:val="00305F6F"/>
    <w:rsid w:val="003060EE"/>
    <w:rsid w:val="003061D2"/>
    <w:rsid w:val="003070B9"/>
    <w:rsid w:val="00307371"/>
    <w:rsid w:val="00307E10"/>
    <w:rsid w:val="0031008F"/>
    <w:rsid w:val="00310BA9"/>
    <w:rsid w:val="00311AFD"/>
    <w:rsid w:val="00312798"/>
    <w:rsid w:val="003128E6"/>
    <w:rsid w:val="00313627"/>
    <w:rsid w:val="00314181"/>
    <w:rsid w:val="003164E9"/>
    <w:rsid w:val="00316CE8"/>
    <w:rsid w:val="003206B4"/>
    <w:rsid w:val="00320749"/>
    <w:rsid w:val="0032094B"/>
    <w:rsid w:val="00321F22"/>
    <w:rsid w:val="003224ED"/>
    <w:rsid w:val="003225CC"/>
    <w:rsid w:val="00322E1D"/>
    <w:rsid w:val="0032372F"/>
    <w:rsid w:val="0032459F"/>
    <w:rsid w:val="003246E8"/>
    <w:rsid w:val="00324C31"/>
    <w:rsid w:val="00324DBC"/>
    <w:rsid w:val="003256EA"/>
    <w:rsid w:val="00325F6F"/>
    <w:rsid w:val="003276E0"/>
    <w:rsid w:val="00331429"/>
    <w:rsid w:val="00331DA0"/>
    <w:rsid w:val="00333653"/>
    <w:rsid w:val="003339A9"/>
    <w:rsid w:val="00333C6A"/>
    <w:rsid w:val="003348C6"/>
    <w:rsid w:val="00334B56"/>
    <w:rsid w:val="00335C2C"/>
    <w:rsid w:val="00336000"/>
    <w:rsid w:val="00336983"/>
    <w:rsid w:val="00337418"/>
    <w:rsid w:val="003374DB"/>
    <w:rsid w:val="00337C9F"/>
    <w:rsid w:val="00340E69"/>
    <w:rsid w:val="003410CD"/>
    <w:rsid w:val="003418BD"/>
    <w:rsid w:val="00341979"/>
    <w:rsid w:val="003419A5"/>
    <w:rsid w:val="00342A9E"/>
    <w:rsid w:val="00342DA6"/>
    <w:rsid w:val="00343619"/>
    <w:rsid w:val="003439A7"/>
    <w:rsid w:val="00343BE4"/>
    <w:rsid w:val="0034419C"/>
    <w:rsid w:val="00344654"/>
    <w:rsid w:val="003457E9"/>
    <w:rsid w:val="00345906"/>
    <w:rsid w:val="0034663A"/>
    <w:rsid w:val="00347362"/>
    <w:rsid w:val="00347D55"/>
    <w:rsid w:val="0035007C"/>
    <w:rsid w:val="00350967"/>
    <w:rsid w:val="003516AD"/>
    <w:rsid w:val="00351D86"/>
    <w:rsid w:val="0035240D"/>
    <w:rsid w:val="003531CA"/>
    <w:rsid w:val="0035393F"/>
    <w:rsid w:val="00354648"/>
    <w:rsid w:val="00355773"/>
    <w:rsid w:val="00355F53"/>
    <w:rsid w:val="0035653E"/>
    <w:rsid w:val="0035752C"/>
    <w:rsid w:val="003600A6"/>
    <w:rsid w:val="00361928"/>
    <w:rsid w:val="003623A6"/>
    <w:rsid w:val="003637AF"/>
    <w:rsid w:val="00364008"/>
    <w:rsid w:val="00364868"/>
    <w:rsid w:val="00364D60"/>
    <w:rsid w:val="00364D90"/>
    <w:rsid w:val="0036571C"/>
    <w:rsid w:val="00365826"/>
    <w:rsid w:val="00366781"/>
    <w:rsid w:val="00366E66"/>
    <w:rsid w:val="003670D2"/>
    <w:rsid w:val="00367617"/>
    <w:rsid w:val="00367FB4"/>
    <w:rsid w:val="00371428"/>
    <w:rsid w:val="003715F8"/>
    <w:rsid w:val="003717C0"/>
    <w:rsid w:val="00373160"/>
    <w:rsid w:val="0037335D"/>
    <w:rsid w:val="00374351"/>
    <w:rsid w:val="0037448E"/>
    <w:rsid w:val="00375401"/>
    <w:rsid w:val="003757A5"/>
    <w:rsid w:val="00375F0A"/>
    <w:rsid w:val="0037676E"/>
    <w:rsid w:val="00377E72"/>
    <w:rsid w:val="003809D3"/>
    <w:rsid w:val="0038202A"/>
    <w:rsid w:val="00382446"/>
    <w:rsid w:val="0038269E"/>
    <w:rsid w:val="0038464D"/>
    <w:rsid w:val="00384913"/>
    <w:rsid w:val="00385391"/>
    <w:rsid w:val="003855C0"/>
    <w:rsid w:val="00386AF9"/>
    <w:rsid w:val="0038729B"/>
    <w:rsid w:val="003902DC"/>
    <w:rsid w:val="00391A26"/>
    <w:rsid w:val="00391F83"/>
    <w:rsid w:val="0039373E"/>
    <w:rsid w:val="00394419"/>
    <w:rsid w:val="00394A9F"/>
    <w:rsid w:val="00395ABB"/>
    <w:rsid w:val="00396F3A"/>
    <w:rsid w:val="00397554"/>
    <w:rsid w:val="00397D30"/>
    <w:rsid w:val="003A03D7"/>
    <w:rsid w:val="003A1B3E"/>
    <w:rsid w:val="003A1F07"/>
    <w:rsid w:val="003A26DD"/>
    <w:rsid w:val="003A3335"/>
    <w:rsid w:val="003A37E1"/>
    <w:rsid w:val="003A3983"/>
    <w:rsid w:val="003A408D"/>
    <w:rsid w:val="003A41C6"/>
    <w:rsid w:val="003A4257"/>
    <w:rsid w:val="003A63E2"/>
    <w:rsid w:val="003A7254"/>
    <w:rsid w:val="003A7CB2"/>
    <w:rsid w:val="003B0328"/>
    <w:rsid w:val="003B269F"/>
    <w:rsid w:val="003B3947"/>
    <w:rsid w:val="003B39E1"/>
    <w:rsid w:val="003B4B3C"/>
    <w:rsid w:val="003B589A"/>
    <w:rsid w:val="003B6281"/>
    <w:rsid w:val="003B7FE8"/>
    <w:rsid w:val="003C00CC"/>
    <w:rsid w:val="003C0C49"/>
    <w:rsid w:val="003C215D"/>
    <w:rsid w:val="003C226A"/>
    <w:rsid w:val="003C359A"/>
    <w:rsid w:val="003C47AE"/>
    <w:rsid w:val="003C5B16"/>
    <w:rsid w:val="003C5C63"/>
    <w:rsid w:val="003C5D8B"/>
    <w:rsid w:val="003D2951"/>
    <w:rsid w:val="003D3A51"/>
    <w:rsid w:val="003D484A"/>
    <w:rsid w:val="003D48B4"/>
    <w:rsid w:val="003D4F6F"/>
    <w:rsid w:val="003D5ED6"/>
    <w:rsid w:val="003D717F"/>
    <w:rsid w:val="003D725B"/>
    <w:rsid w:val="003D76F1"/>
    <w:rsid w:val="003D7CF0"/>
    <w:rsid w:val="003E0135"/>
    <w:rsid w:val="003E0E26"/>
    <w:rsid w:val="003E15E6"/>
    <w:rsid w:val="003E190A"/>
    <w:rsid w:val="003E1C84"/>
    <w:rsid w:val="003E2524"/>
    <w:rsid w:val="003E27E2"/>
    <w:rsid w:val="003E292E"/>
    <w:rsid w:val="003E30AE"/>
    <w:rsid w:val="003E3CB5"/>
    <w:rsid w:val="003E3FD8"/>
    <w:rsid w:val="003E4712"/>
    <w:rsid w:val="003E4B7A"/>
    <w:rsid w:val="003E63E1"/>
    <w:rsid w:val="003E6B6F"/>
    <w:rsid w:val="003E7977"/>
    <w:rsid w:val="003F02BD"/>
    <w:rsid w:val="003F08C5"/>
    <w:rsid w:val="003F1151"/>
    <w:rsid w:val="003F26A5"/>
    <w:rsid w:val="003F350B"/>
    <w:rsid w:val="003F358C"/>
    <w:rsid w:val="003F4073"/>
    <w:rsid w:val="003F50A2"/>
    <w:rsid w:val="003F5106"/>
    <w:rsid w:val="003F5591"/>
    <w:rsid w:val="003F6830"/>
    <w:rsid w:val="003F6A46"/>
    <w:rsid w:val="003F753D"/>
    <w:rsid w:val="003F7ADD"/>
    <w:rsid w:val="003F7F99"/>
    <w:rsid w:val="00400504"/>
    <w:rsid w:val="00400DCA"/>
    <w:rsid w:val="0040351A"/>
    <w:rsid w:val="004036E2"/>
    <w:rsid w:val="00403B22"/>
    <w:rsid w:val="00403D1D"/>
    <w:rsid w:val="0040494A"/>
    <w:rsid w:val="00405F24"/>
    <w:rsid w:val="00407324"/>
    <w:rsid w:val="00407AA3"/>
    <w:rsid w:val="00407BE1"/>
    <w:rsid w:val="00410423"/>
    <w:rsid w:val="00412157"/>
    <w:rsid w:val="00412633"/>
    <w:rsid w:val="004128F3"/>
    <w:rsid w:val="00412FCC"/>
    <w:rsid w:val="004133CC"/>
    <w:rsid w:val="0041385C"/>
    <w:rsid w:val="00414A15"/>
    <w:rsid w:val="00414A1C"/>
    <w:rsid w:val="00414E42"/>
    <w:rsid w:val="0041566E"/>
    <w:rsid w:val="004158AD"/>
    <w:rsid w:val="00415CDA"/>
    <w:rsid w:val="00415FFD"/>
    <w:rsid w:val="00417009"/>
    <w:rsid w:val="00420212"/>
    <w:rsid w:val="004208A7"/>
    <w:rsid w:val="00421D02"/>
    <w:rsid w:val="00421F7C"/>
    <w:rsid w:val="00422DE0"/>
    <w:rsid w:val="00422FBC"/>
    <w:rsid w:val="004231E7"/>
    <w:rsid w:val="00424357"/>
    <w:rsid w:val="00425061"/>
    <w:rsid w:val="0042516F"/>
    <w:rsid w:val="00425BD5"/>
    <w:rsid w:val="004262D6"/>
    <w:rsid w:val="00426A34"/>
    <w:rsid w:val="0043075C"/>
    <w:rsid w:val="00431700"/>
    <w:rsid w:val="00432C6F"/>
    <w:rsid w:val="00433547"/>
    <w:rsid w:val="00433661"/>
    <w:rsid w:val="0043467B"/>
    <w:rsid w:val="00434A92"/>
    <w:rsid w:val="00434CA9"/>
    <w:rsid w:val="00435A64"/>
    <w:rsid w:val="00435FB8"/>
    <w:rsid w:val="00435FF4"/>
    <w:rsid w:val="0043659F"/>
    <w:rsid w:val="00436607"/>
    <w:rsid w:val="00436B6B"/>
    <w:rsid w:val="0043758E"/>
    <w:rsid w:val="00442AE6"/>
    <w:rsid w:val="00443563"/>
    <w:rsid w:val="00444DD9"/>
    <w:rsid w:val="00445807"/>
    <w:rsid w:val="004458C0"/>
    <w:rsid w:val="00446246"/>
    <w:rsid w:val="00446F9E"/>
    <w:rsid w:val="00447714"/>
    <w:rsid w:val="004504B5"/>
    <w:rsid w:val="00450D9F"/>
    <w:rsid w:val="00450E07"/>
    <w:rsid w:val="00451598"/>
    <w:rsid w:val="00452BAF"/>
    <w:rsid w:val="00454ED6"/>
    <w:rsid w:val="00455B2D"/>
    <w:rsid w:val="00456038"/>
    <w:rsid w:val="004565D4"/>
    <w:rsid w:val="00457586"/>
    <w:rsid w:val="00457A3A"/>
    <w:rsid w:val="00457D07"/>
    <w:rsid w:val="0046060C"/>
    <w:rsid w:val="004607F8"/>
    <w:rsid w:val="0046155A"/>
    <w:rsid w:val="004617BA"/>
    <w:rsid w:val="004621E8"/>
    <w:rsid w:val="004623E2"/>
    <w:rsid w:val="00462E43"/>
    <w:rsid w:val="00462F8F"/>
    <w:rsid w:val="004631FE"/>
    <w:rsid w:val="00465267"/>
    <w:rsid w:val="00467519"/>
    <w:rsid w:val="00467CF8"/>
    <w:rsid w:val="00470D24"/>
    <w:rsid w:val="00470F64"/>
    <w:rsid w:val="00470F8B"/>
    <w:rsid w:val="0047140A"/>
    <w:rsid w:val="00471F19"/>
    <w:rsid w:val="00472394"/>
    <w:rsid w:val="0047426C"/>
    <w:rsid w:val="00474B27"/>
    <w:rsid w:val="00474ECE"/>
    <w:rsid w:val="004756C0"/>
    <w:rsid w:val="00475A28"/>
    <w:rsid w:val="00475F29"/>
    <w:rsid w:val="00475F35"/>
    <w:rsid w:val="00475F76"/>
    <w:rsid w:val="004762B9"/>
    <w:rsid w:val="00476309"/>
    <w:rsid w:val="00476D43"/>
    <w:rsid w:val="00476EA6"/>
    <w:rsid w:val="00477E5F"/>
    <w:rsid w:val="0048007B"/>
    <w:rsid w:val="00480412"/>
    <w:rsid w:val="0048081E"/>
    <w:rsid w:val="0048093E"/>
    <w:rsid w:val="004815DA"/>
    <w:rsid w:val="00482DEC"/>
    <w:rsid w:val="004834F8"/>
    <w:rsid w:val="0048384C"/>
    <w:rsid w:val="00483DCD"/>
    <w:rsid w:val="0048477C"/>
    <w:rsid w:val="00485A88"/>
    <w:rsid w:val="00485B7B"/>
    <w:rsid w:val="004866AC"/>
    <w:rsid w:val="00487AEC"/>
    <w:rsid w:val="00487C6C"/>
    <w:rsid w:val="00487FF0"/>
    <w:rsid w:val="0049030E"/>
    <w:rsid w:val="004919EE"/>
    <w:rsid w:val="00491EA3"/>
    <w:rsid w:val="00492444"/>
    <w:rsid w:val="004928B8"/>
    <w:rsid w:val="00492D4E"/>
    <w:rsid w:val="00493324"/>
    <w:rsid w:val="0049345B"/>
    <w:rsid w:val="004944D5"/>
    <w:rsid w:val="00495547"/>
    <w:rsid w:val="004956DA"/>
    <w:rsid w:val="0049599D"/>
    <w:rsid w:val="0049614C"/>
    <w:rsid w:val="004968B8"/>
    <w:rsid w:val="00496DA8"/>
    <w:rsid w:val="004A0B9C"/>
    <w:rsid w:val="004A0D73"/>
    <w:rsid w:val="004A11CA"/>
    <w:rsid w:val="004A1B03"/>
    <w:rsid w:val="004A1F97"/>
    <w:rsid w:val="004A24C9"/>
    <w:rsid w:val="004A24E8"/>
    <w:rsid w:val="004A28EC"/>
    <w:rsid w:val="004A2B25"/>
    <w:rsid w:val="004A30DF"/>
    <w:rsid w:val="004A322B"/>
    <w:rsid w:val="004A3524"/>
    <w:rsid w:val="004A4220"/>
    <w:rsid w:val="004A4CCA"/>
    <w:rsid w:val="004A4E73"/>
    <w:rsid w:val="004A5C3B"/>
    <w:rsid w:val="004A5E58"/>
    <w:rsid w:val="004A6024"/>
    <w:rsid w:val="004A7504"/>
    <w:rsid w:val="004B1483"/>
    <w:rsid w:val="004B1B6D"/>
    <w:rsid w:val="004B2967"/>
    <w:rsid w:val="004B2C80"/>
    <w:rsid w:val="004B2E67"/>
    <w:rsid w:val="004B39C5"/>
    <w:rsid w:val="004B39EC"/>
    <w:rsid w:val="004B3F73"/>
    <w:rsid w:val="004B5F48"/>
    <w:rsid w:val="004B6D2E"/>
    <w:rsid w:val="004B6E5F"/>
    <w:rsid w:val="004C0006"/>
    <w:rsid w:val="004C1535"/>
    <w:rsid w:val="004C1CED"/>
    <w:rsid w:val="004C2C21"/>
    <w:rsid w:val="004C3079"/>
    <w:rsid w:val="004C53B8"/>
    <w:rsid w:val="004C699A"/>
    <w:rsid w:val="004C72E3"/>
    <w:rsid w:val="004C7872"/>
    <w:rsid w:val="004D0BBE"/>
    <w:rsid w:val="004D0BC7"/>
    <w:rsid w:val="004D1E35"/>
    <w:rsid w:val="004D27FB"/>
    <w:rsid w:val="004D32FF"/>
    <w:rsid w:val="004D3904"/>
    <w:rsid w:val="004D4141"/>
    <w:rsid w:val="004D54C9"/>
    <w:rsid w:val="004D5DAF"/>
    <w:rsid w:val="004D7AFF"/>
    <w:rsid w:val="004D7C72"/>
    <w:rsid w:val="004D7DC6"/>
    <w:rsid w:val="004E21CD"/>
    <w:rsid w:val="004E279E"/>
    <w:rsid w:val="004E2CA9"/>
    <w:rsid w:val="004E2DA0"/>
    <w:rsid w:val="004E3087"/>
    <w:rsid w:val="004E3595"/>
    <w:rsid w:val="004E3818"/>
    <w:rsid w:val="004E383B"/>
    <w:rsid w:val="004E49E6"/>
    <w:rsid w:val="004E4B71"/>
    <w:rsid w:val="004E4C5E"/>
    <w:rsid w:val="004E4E0D"/>
    <w:rsid w:val="004E6C58"/>
    <w:rsid w:val="004E782D"/>
    <w:rsid w:val="004E7919"/>
    <w:rsid w:val="004E7F7B"/>
    <w:rsid w:val="004F00AA"/>
    <w:rsid w:val="004F09E7"/>
    <w:rsid w:val="004F12CB"/>
    <w:rsid w:val="004F4CA0"/>
    <w:rsid w:val="004F773D"/>
    <w:rsid w:val="00500249"/>
    <w:rsid w:val="005016A5"/>
    <w:rsid w:val="00501B89"/>
    <w:rsid w:val="005029CB"/>
    <w:rsid w:val="00504379"/>
    <w:rsid w:val="00504586"/>
    <w:rsid w:val="00504CF4"/>
    <w:rsid w:val="0050517D"/>
    <w:rsid w:val="005052E5"/>
    <w:rsid w:val="00505739"/>
    <w:rsid w:val="00505E95"/>
    <w:rsid w:val="00505EEB"/>
    <w:rsid w:val="00506883"/>
    <w:rsid w:val="00510F23"/>
    <w:rsid w:val="00511535"/>
    <w:rsid w:val="00514ADD"/>
    <w:rsid w:val="00514D7E"/>
    <w:rsid w:val="00516407"/>
    <w:rsid w:val="00516504"/>
    <w:rsid w:val="005173DE"/>
    <w:rsid w:val="00517E26"/>
    <w:rsid w:val="00520143"/>
    <w:rsid w:val="00520BDB"/>
    <w:rsid w:val="00521D7A"/>
    <w:rsid w:val="00522B8E"/>
    <w:rsid w:val="00522F2C"/>
    <w:rsid w:val="005233DA"/>
    <w:rsid w:val="00523685"/>
    <w:rsid w:val="00523791"/>
    <w:rsid w:val="00523B7B"/>
    <w:rsid w:val="00525387"/>
    <w:rsid w:val="00525550"/>
    <w:rsid w:val="005255B1"/>
    <w:rsid w:val="005264D3"/>
    <w:rsid w:val="005277E9"/>
    <w:rsid w:val="00527BFC"/>
    <w:rsid w:val="0053024E"/>
    <w:rsid w:val="00531201"/>
    <w:rsid w:val="005314DF"/>
    <w:rsid w:val="00532F51"/>
    <w:rsid w:val="00533494"/>
    <w:rsid w:val="005344E7"/>
    <w:rsid w:val="0053524E"/>
    <w:rsid w:val="00535DFB"/>
    <w:rsid w:val="0053626C"/>
    <w:rsid w:val="00540231"/>
    <w:rsid w:val="00540357"/>
    <w:rsid w:val="00542CAB"/>
    <w:rsid w:val="005462B7"/>
    <w:rsid w:val="00546645"/>
    <w:rsid w:val="00547063"/>
    <w:rsid w:val="0054790A"/>
    <w:rsid w:val="005479FD"/>
    <w:rsid w:val="00551432"/>
    <w:rsid w:val="00552200"/>
    <w:rsid w:val="00552EE4"/>
    <w:rsid w:val="00553615"/>
    <w:rsid w:val="0055387C"/>
    <w:rsid w:val="00553B2E"/>
    <w:rsid w:val="00553F28"/>
    <w:rsid w:val="00554E91"/>
    <w:rsid w:val="00555DA9"/>
    <w:rsid w:val="005575B9"/>
    <w:rsid w:val="00563206"/>
    <w:rsid w:val="00563F12"/>
    <w:rsid w:val="00564601"/>
    <w:rsid w:val="00564973"/>
    <w:rsid w:val="00565307"/>
    <w:rsid w:val="00565E65"/>
    <w:rsid w:val="0056652F"/>
    <w:rsid w:val="00566C66"/>
    <w:rsid w:val="005675DF"/>
    <w:rsid w:val="00567A32"/>
    <w:rsid w:val="00567DB0"/>
    <w:rsid w:val="00567EC3"/>
    <w:rsid w:val="0057042F"/>
    <w:rsid w:val="00570CBA"/>
    <w:rsid w:val="00570FFB"/>
    <w:rsid w:val="00572470"/>
    <w:rsid w:val="00572796"/>
    <w:rsid w:val="00572D1C"/>
    <w:rsid w:val="005754B0"/>
    <w:rsid w:val="00577492"/>
    <w:rsid w:val="00580121"/>
    <w:rsid w:val="0058047A"/>
    <w:rsid w:val="005805D5"/>
    <w:rsid w:val="005816BB"/>
    <w:rsid w:val="005818CF"/>
    <w:rsid w:val="00581F0C"/>
    <w:rsid w:val="00583AFE"/>
    <w:rsid w:val="00584AEC"/>
    <w:rsid w:val="00585813"/>
    <w:rsid w:val="00585AB1"/>
    <w:rsid w:val="00586FBE"/>
    <w:rsid w:val="005872E3"/>
    <w:rsid w:val="0058797C"/>
    <w:rsid w:val="00591099"/>
    <w:rsid w:val="005929D1"/>
    <w:rsid w:val="00592E55"/>
    <w:rsid w:val="005937F3"/>
    <w:rsid w:val="005941E7"/>
    <w:rsid w:val="005944CB"/>
    <w:rsid w:val="00595C34"/>
    <w:rsid w:val="00595E03"/>
    <w:rsid w:val="005965EF"/>
    <w:rsid w:val="005A2C4D"/>
    <w:rsid w:val="005A331F"/>
    <w:rsid w:val="005A46A2"/>
    <w:rsid w:val="005A49FB"/>
    <w:rsid w:val="005A4F64"/>
    <w:rsid w:val="005A4F7E"/>
    <w:rsid w:val="005A510B"/>
    <w:rsid w:val="005A54B0"/>
    <w:rsid w:val="005A55FC"/>
    <w:rsid w:val="005A6A41"/>
    <w:rsid w:val="005B209C"/>
    <w:rsid w:val="005B2448"/>
    <w:rsid w:val="005B29A6"/>
    <w:rsid w:val="005B2DEE"/>
    <w:rsid w:val="005B2E7F"/>
    <w:rsid w:val="005B32D1"/>
    <w:rsid w:val="005B3488"/>
    <w:rsid w:val="005B3AEA"/>
    <w:rsid w:val="005B3F3D"/>
    <w:rsid w:val="005B44B9"/>
    <w:rsid w:val="005B4C99"/>
    <w:rsid w:val="005B6BFE"/>
    <w:rsid w:val="005C1E00"/>
    <w:rsid w:val="005C2E05"/>
    <w:rsid w:val="005C3C36"/>
    <w:rsid w:val="005C46C2"/>
    <w:rsid w:val="005C500A"/>
    <w:rsid w:val="005C586E"/>
    <w:rsid w:val="005C5E70"/>
    <w:rsid w:val="005C64D6"/>
    <w:rsid w:val="005C697C"/>
    <w:rsid w:val="005C6ABA"/>
    <w:rsid w:val="005C6F29"/>
    <w:rsid w:val="005C76A8"/>
    <w:rsid w:val="005C7AA9"/>
    <w:rsid w:val="005D133E"/>
    <w:rsid w:val="005D1720"/>
    <w:rsid w:val="005D3784"/>
    <w:rsid w:val="005D433E"/>
    <w:rsid w:val="005D4BF8"/>
    <w:rsid w:val="005D5E4A"/>
    <w:rsid w:val="005D72B0"/>
    <w:rsid w:val="005D776E"/>
    <w:rsid w:val="005E03EB"/>
    <w:rsid w:val="005E0A4A"/>
    <w:rsid w:val="005E263C"/>
    <w:rsid w:val="005E51B0"/>
    <w:rsid w:val="005E591C"/>
    <w:rsid w:val="005E59A8"/>
    <w:rsid w:val="005E5A25"/>
    <w:rsid w:val="005E638A"/>
    <w:rsid w:val="005E6509"/>
    <w:rsid w:val="005E654D"/>
    <w:rsid w:val="005E688C"/>
    <w:rsid w:val="005E74A2"/>
    <w:rsid w:val="005E77F5"/>
    <w:rsid w:val="005E7E4E"/>
    <w:rsid w:val="005F0722"/>
    <w:rsid w:val="005F0981"/>
    <w:rsid w:val="005F1DF9"/>
    <w:rsid w:val="005F2C0D"/>
    <w:rsid w:val="005F3466"/>
    <w:rsid w:val="005F3486"/>
    <w:rsid w:val="005F39CB"/>
    <w:rsid w:val="005F3A6C"/>
    <w:rsid w:val="005F3FF0"/>
    <w:rsid w:val="005F617C"/>
    <w:rsid w:val="005F6560"/>
    <w:rsid w:val="005F6CC9"/>
    <w:rsid w:val="005F7DEA"/>
    <w:rsid w:val="00603520"/>
    <w:rsid w:val="006051D4"/>
    <w:rsid w:val="00605393"/>
    <w:rsid w:val="006115B8"/>
    <w:rsid w:val="00611FA2"/>
    <w:rsid w:val="00612304"/>
    <w:rsid w:val="00613690"/>
    <w:rsid w:val="0061370C"/>
    <w:rsid w:val="00614BAB"/>
    <w:rsid w:val="00617047"/>
    <w:rsid w:val="00617257"/>
    <w:rsid w:val="006176DB"/>
    <w:rsid w:val="00617C4A"/>
    <w:rsid w:val="00617C67"/>
    <w:rsid w:val="00617D77"/>
    <w:rsid w:val="00617EBD"/>
    <w:rsid w:val="0062001A"/>
    <w:rsid w:val="00620C6F"/>
    <w:rsid w:val="00621A93"/>
    <w:rsid w:val="00622E1E"/>
    <w:rsid w:val="00623777"/>
    <w:rsid w:val="00623953"/>
    <w:rsid w:val="00624CE4"/>
    <w:rsid w:val="0062530B"/>
    <w:rsid w:val="0062574C"/>
    <w:rsid w:val="006259DD"/>
    <w:rsid w:val="006262E8"/>
    <w:rsid w:val="00626613"/>
    <w:rsid w:val="006267BC"/>
    <w:rsid w:val="006268E8"/>
    <w:rsid w:val="00626EDA"/>
    <w:rsid w:val="00627614"/>
    <w:rsid w:val="00630B15"/>
    <w:rsid w:val="00631A11"/>
    <w:rsid w:val="00631D14"/>
    <w:rsid w:val="006320E3"/>
    <w:rsid w:val="00632472"/>
    <w:rsid w:val="00633AAC"/>
    <w:rsid w:val="006342E9"/>
    <w:rsid w:val="00634AF9"/>
    <w:rsid w:val="006350BB"/>
    <w:rsid w:val="0063526F"/>
    <w:rsid w:val="006357BC"/>
    <w:rsid w:val="00636119"/>
    <w:rsid w:val="0063740E"/>
    <w:rsid w:val="00637E56"/>
    <w:rsid w:val="00640E36"/>
    <w:rsid w:val="00643ED2"/>
    <w:rsid w:val="006446CC"/>
    <w:rsid w:val="00644850"/>
    <w:rsid w:val="00644FB9"/>
    <w:rsid w:val="00645CF0"/>
    <w:rsid w:val="00645FE9"/>
    <w:rsid w:val="00646A87"/>
    <w:rsid w:val="00647545"/>
    <w:rsid w:val="0065043C"/>
    <w:rsid w:val="00651813"/>
    <w:rsid w:val="00651F38"/>
    <w:rsid w:val="00652A5F"/>
    <w:rsid w:val="0065415B"/>
    <w:rsid w:val="006553DA"/>
    <w:rsid w:val="006558AB"/>
    <w:rsid w:val="006560FB"/>
    <w:rsid w:val="006566F3"/>
    <w:rsid w:val="006575CC"/>
    <w:rsid w:val="00657708"/>
    <w:rsid w:val="00657814"/>
    <w:rsid w:val="00657B80"/>
    <w:rsid w:val="00657CC5"/>
    <w:rsid w:val="0066128C"/>
    <w:rsid w:val="0066181A"/>
    <w:rsid w:val="0066246D"/>
    <w:rsid w:val="006659CD"/>
    <w:rsid w:val="00665B9F"/>
    <w:rsid w:val="0066698D"/>
    <w:rsid w:val="00666E04"/>
    <w:rsid w:val="00667046"/>
    <w:rsid w:val="006671A9"/>
    <w:rsid w:val="006711EC"/>
    <w:rsid w:val="0067133D"/>
    <w:rsid w:val="00671FE7"/>
    <w:rsid w:val="00672676"/>
    <w:rsid w:val="00673049"/>
    <w:rsid w:val="0067379E"/>
    <w:rsid w:val="00674AE4"/>
    <w:rsid w:val="00675C80"/>
    <w:rsid w:val="006763FE"/>
    <w:rsid w:val="00676CF9"/>
    <w:rsid w:val="00676EF8"/>
    <w:rsid w:val="00680BF0"/>
    <w:rsid w:val="00684581"/>
    <w:rsid w:val="006845C3"/>
    <w:rsid w:val="006847CD"/>
    <w:rsid w:val="00685394"/>
    <w:rsid w:val="006854DF"/>
    <w:rsid w:val="00685ADD"/>
    <w:rsid w:val="006863B3"/>
    <w:rsid w:val="006866B4"/>
    <w:rsid w:val="00686C8A"/>
    <w:rsid w:val="00686E7F"/>
    <w:rsid w:val="00687C31"/>
    <w:rsid w:val="00690E65"/>
    <w:rsid w:val="00691562"/>
    <w:rsid w:val="006930B6"/>
    <w:rsid w:val="00693735"/>
    <w:rsid w:val="00694D06"/>
    <w:rsid w:val="0069673A"/>
    <w:rsid w:val="006A1420"/>
    <w:rsid w:val="006A1768"/>
    <w:rsid w:val="006A1D7D"/>
    <w:rsid w:val="006A2325"/>
    <w:rsid w:val="006A2B48"/>
    <w:rsid w:val="006A2EC7"/>
    <w:rsid w:val="006A37F8"/>
    <w:rsid w:val="006A3B5D"/>
    <w:rsid w:val="006A5B2D"/>
    <w:rsid w:val="006A7E67"/>
    <w:rsid w:val="006B0061"/>
    <w:rsid w:val="006B1B52"/>
    <w:rsid w:val="006B243D"/>
    <w:rsid w:val="006B3408"/>
    <w:rsid w:val="006B37AD"/>
    <w:rsid w:val="006B48B7"/>
    <w:rsid w:val="006B588E"/>
    <w:rsid w:val="006B6403"/>
    <w:rsid w:val="006B6B70"/>
    <w:rsid w:val="006B6FED"/>
    <w:rsid w:val="006B7C4A"/>
    <w:rsid w:val="006C0044"/>
    <w:rsid w:val="006C10DA"/>
    <w:rsid w:val="006C27BD"/>
    <w:rsid w:val="006C3C83"/>
    <w:rsid w:val="006C43B3"/>
    <w:rsid w:val="006C45B7"/>
    <w:rsid w:val="006C60BC"/>
    <w:rsid w:val="006C6246"/>
    <w:rsid w:val="006C643B"/>
    <w:rsid w:val="006C6B1D"/>
    <w:rsid w:val="006C6DA8"/>
    <w:rsid w:val="006C75C9"/>
    <w:rsid w:val="006C781E"/>
    <w:rsid w:val="006C785B"/>
    <w:rsid w:val="006D0186"/>
    <w:rsid w:val="006D0F95"/>
    <w:rsid w:val="006D15D9"/>
    <w:rsid w:val="006D17B2"/>
    <w:rsid w:val="006D1B23"/>
    <w:rsid w:val="006D32FC"/>
    <w:rsid w:val="006D4846"/>
    <w:rsid w:val="006D5D46"/>
    <w:rsid w:val="006E0816"/>
    <w:rsid w:val="006E106E"/>
    <w:rsid w:val="006E14EF"/>
    <w:rsid w:val="006E2792"/>
    <w:rsid w:val="006E3CD7"/>
    <w:rsid w:val="006E3E2A"/>
    <w:rsid w:val="006E4D46"/>
    <w:rsid w:val="006E5FB4"/>
    <w:rsid w:val="006E73F3"/>
    <w:rsid w:val="006E7C76"/>
    <w:rsid w:val="006E7FC2"/>
    <w:rsid w:val="006F3302"/>
    <w:rsid w:val="006F49EA"/>
    <w:rsid w:val="006F5B9A"/>
    <w:rsid w:val="006F5E93"/>
    <w:rsid w:val="006F603E"/>
    <w:rsid w:val="006F61EB"/>
    <w:rsid w:val="006F7332"/>
    <w:rsid w:val="006F7415"/>
    <w:rsid w:val="006F7AD2"/>
    <w:rsid w:val="006F7F53"/>
    <w:rsid w:val="0070029A"/>
    <w:rsid w:val="00700826"/>
    <w:rsid w:val="00700B4A"/>
    <w:rsid w:val="00700BD7"/>
    <w:rsid w:val="00700CF0"/>
    <w:rsid w:val="0070106A"/>
    <w:rsid w:val="007017FB"/>
    <w:rsid w:val="0070271E"/>
    <w:rsid w:val="00702DB4"/>
    <w:rsid w:val="00704057"/>
    <w:rsid w:val="007040CC"/>
    <w:rsid w:val="0070442A"/>
    <w:rsid w:val="00704805"/>
    <w:rsid w:val="00704B6F"/>
    <w:rsid w:val="00704E58"/>
    <w:rsid w:val="00704F63"/>
    <w:rsid w:val="007063B5"/>
    <w:rsid w:val="0070672E"/>
    <w:rsid w:val="00710A7E"/>
    <w:rsid w:val="007140CC"/>
    <w:rsid w:val="00714257"/>
    <w:rsid w:val="00714511"/>
    <w:rsid w:val="00714D86"/>
    <w:rsid w:val="007150A9"/>
    <w:rsid w:val="00716424"/>
    <w:rsid w:val="00716BD3"/>
    <w:rsid w:val="00717005"/>
    <w:rsid w:val="007170DF"/>
    <w:rsid w:val="007172B2"/>
    <w:rsid w:val="0071777D"/>
    <w:rsid w:val="00720CEE"/>
    <w:rsid w:val="00720FF6"/>
    <w:rsid w:val="007213E1"/>
    <w:rsid w:val="00721852"/>
    <w:rsid w:val="00722EC5"/>
    <w:rsid w:val="00725B64"/>
    <w:rsid w:val="00726A5F"/>
    <w:rsid w:val="00727E06"/>
    <w:rsid w:val="00730438"/>
    <w:rsid w:val="007305D1"/>
    <w:rsid w:val="0073085B"/>
    <w:rsid w:val="007313C0"/>
    <w:rsid w:val="0073175B"/>
    <w:rsid w:val="007322CA"/>
    <w:rsid w:val="00732661"/>
    <w:rsid w:val="00732D4D"/>
    <w:rsid w:val="00732E57"/>
    <w:rsid w:val="007335A8"/>
    <w:rsid w:val="00733AE0"/>
    <w:rsid w:val="00734274"/>
    <w:rsid w:val="007346CA"/>
    <w:rsid w:val="00735ECA"/>
    <w:rsid w:val="007369BE"/>
    <w:rsid w:val="00736C10"/>
    <w:rsid w:val="00737070"/>
    <w:rsid w:val="007372E3"/>
    <w:rsid w:val="00737CC8"/>
    <w:rsid w:val="00737D85"/>
    <w:rsid w:val="0074019E"/>
    <w:rsid w:val="007406C1"/>
    <w:rsid w:val="00740792"/>
    <w:rsid w:val="00744207"/>
    <w:rsid w:val="0074573B"/>
    <w:rsid w:val="007458DC"/>
    <w:rsid w:val="00745D41"/>
    <w:rsid w:val="00745DE6"/>
    <w:rsid w:val="007467A8"/>
    <w:rsid w:val="00746E53"/>
    <w:rsid w:val="0074721C"/>
    <w:rsid w:val="0074750D"/>
    <w:rsid w:val="007509B0"/>
    <w:rsid w:val="00751A87"/>
    <w:rsid w:val="007520EB"/>
    <w:rsid w:val="007528F0"/>
    <w:rsid w:val="00752DAD"/>
    <w:rsid w:val="007532E1"/>
    <w:rsid w:val="007534A9"/>
    <w:rsid w:val="00753C37"/>
    <w:rsid w:val="0075439C"/>
    <w:rsid w:val="007543E7"/>
    <w:rsid w:val="0075487E"/>
    <w:rsid w:val="007556DE"/>
    <w:rsid w:val="00755EB1"/>
    <w:rsid w:val="00756742"/>
    <w:rsid w:val="00756FB7"/>
    <w:rsid w:val="00760941"/>
    <w:rsid w:val="00760CCC"/>
    <w:rsid w:val="00761BB2"/>
    <w:rsid w:val="00762109"/>
    <w:rsid w:val="007626B7"/>
    <w:rsid w:val="00762E09"/>
    <w:rsid w:val="007639AB"/>
    <w:rsid w:val="00763D04"/>
    <w:rsid w:val="00764722"/>
    <w:rsid w:val="00764CB5"/>
    <w:rsid w:val="00764F63"/>
    <w:rsid w:val="007651B6"/>
    <w:rsid w:val="00766673"/>
    <w:rsid w:val="007673C7"/>
    <w:rsid w:val="00767952"/>
    <w:rsid w:val="007700DA"/>
    <w:rsid w:val="00770444"/>
    <w:rsid w:val="0077159F"/>
    <w:rsid w:val="00773735"/>
    <w:rsid w:val="007739B4"/>
    <w:rsid w:val="00773C23"/>
    <w:rsid w:val="00775ECF"/>
    <w:rsid w:val="00776084"/>
    <w:rsid w:val="0077648B"/>
    <w:rsid w:val="0077706A"/>
    <w:rsid w:val="00777135"/>
    <w:rsid w:val="007809B9"/>
    <w:rsid w:val="00780F34"/>
    <w:rsid w:val="007819B0"/>
    <w:rsid w:val="007820DE"/>
    <w:rsid w:val="0078327D"/>
    <w:rsid w:val="00784AC5"/>
    <w:rsid w:val="00784E8B"/>
    <w:rsid w:val="007852F2"/>
    <w:rsid w:val="00785459"/>
    <w:rsid w:val="00785736"/>
    <w:rsid w:val="007858C6"/>
    <w:rsid w:val="00787041"/>
    <w:rsid w:val="007901DA"/>
    <w:rsid w:val="0079095A"/>
    <w:rsid w:val="007911F7"/>
    <w:rsid w:val="00791CE5"/>
    <w:rsid w:val="007920E1"/>
    <w:rsid w:val="00792D9D"/>
    <w:rsid w:val="007932A9"/>
    <w:rsid w:val="00793A1E"/>
    <w:rsid w:val="00793FE5"/>
    <w:rsid w:val="007952F1"/>
    <w:rsid w:val="0079539B"/>
    <w:rsid w:val="00796A7D"/>
    <w:rsid w:val="00796AFC"/>
    <w:rsid w:val="00796D29"/>
    <w:rsid w:val="00796D5E"/>
    <w:rsid w:val="00796D8D"/>
    <w:rsid w:val="00797429"/>
    <w:rsid w:val="007A1DE7"/>
    <w:rsid w:val="007A2127"/>
    <w:rsid w:val="007A29C8"/>
    <w:rsid w:val="007A3DB3"/>
    <w:rsid w:val="007A4072"/>
    <w:rsid w:val="007A49D6"/>
    <w:rsid w:val="007A5CB9"/>
    <w:rsid w:val="007A613B"/>
    <w:rsid w:val="007A68E0"/>
    <w:rsid w:val="007A6FC0"/>
    <w:rsid w:val="007A721A"/>
    <w:rsid w:val="007A7699"/>
    <w:rsid w:val="007A7AC7"/>
    <w:rsid w:val="007A7E58"/>
    <w:rsid w:val="007B011F"/>
    <w:rsid w:val="007B0E19"/>
    <w:rsid w:val="007B1010"/>
    <w:rsid w:val="007B1021"/>
    <w:rsid w:val="007B1DF9"/>
    <w:rsid w:val="007B2318"/>
    <w:rsid w:val="007B3500"/>
    <w:rsid w:val="007B3603"/>
    <w:rsid w:val="007B3BA7"/>
    <w:rsid w:val="007B3FB7"/>
    <w:rsid w:val="007B458B"/>
    <w:rsid w:val="007B4922"/>
    <w:rsid w:val="007B4DC3"/>
    <w:rsid w:val="007B5545"/>
    <w:rsid w:val="007B5704"/>
    <w:rsid w:val="007B5A6A"/>
    <w:rsid w:val="007B5BF5"/>
    <w:rsid w:val="007B63BB"/>
    <w:rsid w:val="007B6438"/>
    <w:rsid w:val="007B72CD"/>
    <w:rsid w:val="007B7702"/>
    <w:rsid w:val="007C0032"/>
    <w:rsid w:val="007C0EA9"/>
    <w:rsid w:val="007C1494"/>
    <w:rsid w:val="007C168F"/>
    <w:rsid w:val="007C286C"/>
    <w:rsid w:val="007C31DD"/>
    <w:rsid w:val="007C353A"/>
    <w:rsid w:val="007C38DE"/>
    <w:rsid w:val="007C5330"/>
    <w:rsid w:val="007C5447"/>
    <w:rsid w:val="007C63BF"/>
    <w:rsid w:val="007C68EC"/>
    <w:rsid w:val="007C6A66"/>
    <w:rsid w:val="007C72FF"/>
    <w:rsid w:val="007C77B1"/>
    <w:rsid w:val="007C794E"/>
    <w:rsid w:val="007D0883"/>
    <w:rsid w:val="007D14B5"/>
    <w:rsid w:val="007D1664"/>
    <w:rsid w:val="007D2199"/>
    <w:rsid w:val="007D239D"/>
    <w:rsid w:val="007D2C30"/>
    <w:rsid w:val="007D4189"/>
    <w:rsid w:val="007D4C38"/>
    <w:rsid w:val="007D50C8"/>
    <w:rsid w:val="007D581D"/>
    <w:rsid w:val="007D5A84"/>
    <w:rsid w:val="007D6E5A"/>
    <w:rsid w:val="007D78B0"/>
    <w:rsid w:val="007D7B3F"/>
    <w:rsid w:val="007E04A9"/>
    <w:rsid w:val="007E13F5"/>
    <w:rsid w:val="007E168E"/>
    <w:rsid w:val="007E253B"/>
    <w:rsid w:val="007E31E0"/>
    <w:rsid w:val="007E3B57"/>
    <w:rsid w:val="007E4D5E"/>
    <w:rsid w:val="007E5AE5"/>
    <w:rsid w:val="007E5FFD"/>
    <w:rsid w:val="007E6661"/>
    <w:rsid w:val="007E67B9"/>
    <w:rsid w:val="007E6801"/>
    <w:rsid w:val="007E6B46"/>
    <w:rsid w:val="007E6EC2"/>
    <w:rsid w:val="007E7E68"/>
    <w:rsid w:val="007F09B6"/>
    <w:rsid w:val="007F19C8"/>
    <w:rsid w:val="007F33F9"/>
    <w:rsid w:val="007F3B41"/>
    <w:rsid w:val="007F3DAC"/>
    <w:rsid w:val="007F45A0"/>
    <w:rsid w:val="008040A2"/>
    <w:rsid w:val="0080791D"/>
    <w:rsid w:val="00807DA6"/>
    <w:rsid w:val="00807E69"/>
    <w:rsid w:val="008113E3"/>
    <w:rsid w:val="0081253A"/>
    <w:rsid w:val="0081329C"/>
    <w:rsid w:val="00814D6C"/>
    <w:rsid w:val="00815B8C"/>
    <w:rsid w:val="00815C82"/>
    <w:rsid w:val="00816437"/>
    <w:rsid w:val="00817800"/>
    <w:rsid w:val="008179A2"/>
    <w:rsid w:val="008201CC"/>
    <w:rsid w:val="008204C8"/>
    <w:rsid w:val="008212DE"/>
    <w:rsid w:val="0082137F"/>
    <w:rsid w:val="00821DB3"/>
    <w:rsid w:val="0082204D"/>
    <w:rsid w:val="00822257"/>
    <w:rsid w:val="008224BD"/>
    <w:rsid w:val="008241D8"/>
    <w:rsid w:val="00825592"/>
    <w:rsid w:val="00825819"/>
    <w:rsid w:val="00825DE2"/>
    <w:rsid w:val="00826696"/>
    <w:rsid w:val="008269BF"/>
    <w:rsid w:val="00826E3B"/>
    <w:rsid w:val="0083090A"/>
    <w:rsid w:val="00831291"/>
    <w:rsid w:val="00831B56"/>
    <w:rsid w:val="0083393F"/>
    <w:rsid w:val="00834F95"/>
    <w:rsid w:val="008358E3"/>
    <w:rsid w:val="0083711D"/>
    <w:rsid w:val="008372E8"/>
    <w:rsid w:val="008373FC"/>
    <w:rsid w:val="00840D47"/>
    <w:rsid w:val="0084171D"/>
    <w:rsid w:val="0084290D"/>
    <w:rsid w:val="0084335C"/>
    <w:rsid w:val="00844200"/>
    <w:rsid w:val="00844400"/>
    <w:rsid w:val="00844C2C"/>
    <w:rsid w:val="008453A9"/>
    <w:rsid w:val="00845EF9"/>
    <w:rsid w:val="008465DB"/>
    <w:rsid w:val="0084670E"/>
    <w:rsid w:val="00846D8E"/>
    <w:rsid w:val="008479EB"/>
    <w:rsid w:val="00847C75"/>
    <w:rsid w:val="008504C5"/>
    <w:rsid w:val="00850F05"/>
    <w:rsid w:val="00850F9C"/>
    <w:rsid w:val="00851A3F"/>
    <w:rsid w:val="008530DA"/>
    <w:rsid w:val="00854055"/>
    <w:rsid w:val="0085428C"/>
    <w:rsid w:val="00855F01"/>
    <w:rsid w:val="00860412"/>
    <w:rsid w:val="00860A7F"/>
    <w:rsid w:val="008630FF"/>
    <w:rsid w:val="008652AC"/>
    <w:rsid w:val="0086530B"/>
    <w:rsid w:val="00865633"/>
    <w:rsid w:val="00866748"/>
    <w:rsid w:val="00867267"/>
    <w:rsid w:val="0086777E"/>
    <w:rsid w:val="00867AC7"/>
    <w:rsid w:val="00867D2A"/>
    <w:rsid w:val="00870259"/>
    <w:rsid w:val="00870852"/>
    <w:rsid w:val="00870D1E"/>
    <w:rsid w:val="00873B03"/>
    <w:rsid w:val="00873D89"/>
    <w:rsid w:val="00874751"/>
    <w:rsid w:val="00876043"/>
    <w:rsid w:val="00877858"/>
    <w:rsid w:val="00880C28"/>
    <w:rsid w:val="0088117D"/>
    <w:rsid w:val="008811D4"/>
    <w:rsid w:val="00881B32"/>
    <w:rsid w:val="008824FE"/>
    <w:rsid w:val="0088259E"/>
    <w:rsid w:val="008834FE"/>
    <w:rsid w:val="0088488C"/>
    <w:rsid w:val="00886064"/>
    <w:rsid w:val="0088675A"/>
    <w:rsid w:val="00887C88"/>
    <w:rsid w:val="00887EBA"/>
    <w:rsid w:val="00887FFA"/>
    <w:rsid w:val="00890941"/>
    <w:rsid w:val="00891953"/>
    <w:rsid w:val="0089233F"/>
    <w:rsid w:val="00892472"/>
    <w:rsid w:val="00894914"/>
    <w:rsid w:val="00894D04"/>
    <w:rsid w:val="00894EBC"/>
    <w:rsid w:val="00895535"/>
    <w:rsid w:val="00896229"/>
    <w:rsid w:val="00896367"/>
    <w:rsid w:val="008A15C7"/>
    <w:rsid w:val="008A22D8"/>
    <w:rsid w:val="008A287E"/>
    <w:rsid w:val="008A3011"/>
    <w:rsid w:val="008A4B49"/>
    <w:rsid w:val="008A523D"/>
    <w:rsid w:val="008A5BFF"/>
    <w:rsid w:val="008A5DB7"/>
    <w:rsid w:val="008A6653"/>
    <w:rsid w:val="008A7339"/>
    <w:rsid w:val="008B26E3"/>
    <w:rsid w:val="008B28A8"/>
    <w:rsid w:val="008B29ED"/>
    <w:rsid w:val="008B3A46"/>
    <w:rsid w:val="008B633E"/>
    <w:rsid w:val="008B74E7"/>
    <w:rsid w:val="008B7804"/>
    <w:rsid w:val="008C0610"/>
    <w:rsid w:val="008C0936"/>
    <w:rsid w:val="008C0A50"/>
    <w:rsid w:val="008C180C"/>
    <w:rsid w:val="008C3520"/>
    <w:rsid w:val="008C352E"/>
    <w:rsid w:val="008C35AA"/>
    <w:rsid w:val="008C3A9A"/>
    <w:rsid w:val="008C5D3F"/>
    <w:rsid w:val="008C6FE9"/>
    <w:rsid w:val="008C708B"/>
    <w:rsid w:val="008D09AE"/>
    <w:rsid w:val="008D13A1"/>
    <w:rsid w:val="008D1A47"/>
    <w:rsid w:val="008D1F6C"/>
    <w:rsid w:val="008D2785"/>
    <w:rsid w:val="008D2AC8"/>
    <w:rsid w:val="008D2B1D"/>
    <w:rsid w:val="008D2CFA"/>
    <w:rsid w:val="008D3A4B"/>
    <w:rsid w:val="008D3CAF"/>
    <w:rsid w:val="008D4BEC"/>
    <w:rsid w:val="008D5841"/>
    <w:rsid w:val="008D693B"/>
    <w:rsid w:val="008D6E51"/>
    <w:rsid w:val="008D6E74"/>
    <w:rsid w:val="008D710E"/>
    <w:rsid w:val="008D7E7B"/>
    <w:rsid w:val="008E026D"/>
    <w:rsid w:val="008E0447"/>
    <w:rsid w:val="008E08BA"/>
    <w:rsid w:val="008E0DCD"/>
    <w:rsid w:val="008E0E8F"/>
    <w:rsid w:val="008E1D83"/>
    <w:rsid w:val="008E2584"/>
    <w:rsid w:val="008E2866"/>
    <w:rsid w:val="008E4ED6"/>
    <w:rsid w:val="008E5519"/>
    <w:rsid w:val="008E59BB"/>
    <w:rsid w:val="008E623E"/>
    <w:rsid w:val="008E62BB"/>
    <w:rsid w:val="008E6369"/>
    <w:rsid w:val="008E71DF"/>
    <w:rsid w:val="008E7D4E"/>
    <w:rsid w:val="008F0134"/>
    <w:rsid w:val="008F114E"/>
    <w:rsid w:val="008F16AF"/>
    <w:rsid w:val="008F25F8"/>
    <w:rsid w:val="008F295C"/>
    <w:rsid w:val="008F30C5"/>
    <w:rsid w:val="008F4BBD"/>
    <w:rsid w:val="008F5192"/>
    <w:rsid w:val="008F7C2C"/>
    <w:rsid w:val="00903575"/>
    <w:rsid w:val="00903CE5"/>
    <w:rsid w:val="00904733"/>
    <w:rsid w:val="0090584B"/>
    <w:rsid w:val="00905A7B"/>
    <w:rsid w:val="00905C8D"/>
    <w:rsid w:val="0090603A"/>
    <w:rsid w:val="00907022"/>
    <w:rsid w:val="00910652"/>
    <w:rsid w:val="00911A6C"/>
    <w:rsid w:val="00912374"/>
    <w:rsid w:val="0091266C"/>
    <w:rsid w:val="00913C96"/>
    <w:rsid w:val="00914521"/>
    <w:rsid w:val="00914EC8"/>
    <w:rsid w:val="0091798E"/>
    <w:rsid w:val="00920108"/>
    <w:rsid w:val="00921274"/>
    <w:rsid w:val="009212FC"/>
    <w:rsid w:val="00921F9D"/>
    <w:rsid w:val="009222C3"/>
    <w:rsid w:val="00922331"/>
    <w:rsid w:val="00922845"/>
    <w:rsid w:val="00922CD6"/>
    <w:rsid w:val="00923AAF"/>
    <w:rsid w:val="00923DD7"/>
    <w:rsid w:val="009245E9"/>
    <w:rsid w:val="00924AE2"/>
    <w:rsid w:val="00925491"/>
    <w:rsid w:val="00925D65"/>
    <w:rsid w:val="00925E53"/>
    <w:rsid w:val="0092681C"/>
    <w:rsid w:val="0092725B"/>
    <w:rsid w:val="0092796B"/>
    <w:rsid w:val="009307E0"/>
    <w:rsid w:val="00930E5B"/>
    <w:rsid w:val="0093343D"/>
    <w:rsid w:val="00934325"/>
    <w:rsid w:val="0093589C"/>
    <w:rsid w:val="00936F9A"/>
    <w:rsid w:val="00936FED"/>
    <w:rsid w:val="00937002"/>
    <w:rsid w:val="00937675"/>
    <w:rsid w:val="00937C2A"/>
    <w:rsid w:val="00937F03"/>
    <w:rsid w:val="00940E48"/>
    <w:rsid w:val="00941208"/>
    <w:rsid w:val="00941FFB"/>
    <w:rsid w:val="009424AC"/>
    <w:rsid w:val="00943020"/>
    <w:rsid w:val="00943B64"/>
    <w:rsid w:val="0094482B"/>
    <w:rsid w:val="00944A28"/>
    <w:rsid w:val="00945C9F"/>
    <w:rsid w:val="00945DED"/>
    <w:rsid w:val="00946B71"/>
    <w:rsid w:val="00946CEA"/>
    <w:rsid w:val="00947079"/>
    <w:rsid w:val="009474AF"/>
    <w:rsid w:val="00947CAC"/>
    <w:rsid w:val="0095066F"/>
    <w:rsid w:val="0095101E"/>
    <w:rsid w:val="00951714"/>
    <w:rsid w:val="00952051"/>
    <w:rsid w:val="009541A9"/>
    <w:rsid w:val="009543A1"/>
    <w:rsid w:val="00954F96"/>
    <w:rsid w:val="00955B44"/>
    <w:rsid w:val="00955B48"/>
    <w:rsid w:val="00956222"/>
    <w:rsid w:val="009566FD"/>
    <w:rsid w:val="009607DE"/>
    <w:rsid w:val="009607E6"/>
    <w:rsid w:val="00960BC3"/>
    <w:rsid w:val="00960CAB"/>
    <w:rsid w:val="009622EA"/>
    <w:rsid w:val="0096276D"/>
    <w:rsid w:val="009639AF"/>
    <w:rsid w:val="00963E15"/>
    <w:rsid w:val="009667C9"/>
    <w:rsid w:val="00967727"/>
    <w:rsid w:val="0097060E"/>
    <w:rsid w:val="00970664"/>
    <w:rsid w:val="00970C96"/>
    <w:rsid w:val="0097141C"/>
    <w:rsid w:val="0097194D"/>
    <w:rsid w:val="00971F78"/>
    <w:rsid w:val="0097236E"/>
    <w:rsid w:val="00973610"/>
    <w:rsid w:val="00974DF1"/>
    <w:rsid w:val="0097617E"/>
    <w:rsid w:val="0097730A"/>
    <w:rsid w:val="0098017B"/>
    <w:rsid w:val="00980F07"/>
    <w:rsid w:val="00981261"/>
    <w:rsid w:val="00981626"/>
    <w:rsid w:val="00981F31"/>
    <w:rsid w:val="00983198"/>
    <w:rsid w:val="00984198"/>
    <w:rsid w:val="0098425B"/>
    <w:rsid w:val="0098441E"/>
    <w:rsid w:val="00984664"/>
    <w:rsid w:val="0098475A"/>
    <w:rsid w:val="00984CD2"/>
    <w:rsid w:val="00984CFD"/>
    <w:rsid w:val="00985075"/>
    <w:rsid w:val="00986611"/>
    <w:rsid w:val="009901EB"/>
    <w:rsid w:val="009907E1"/>
    <w:rsid w:val="009924C8"/>
    <w:rsid w:val="0099318D"/>
    <w:rsid w:val="00993A35"/>
    <w:rsid w:val="00994876"/>
    <w:rsid w:val="009973FB"/>
    <w:rsid w:val="009A06EF"/>
    <w:rsid w:val="009A1846"/>
    <w:rsid w:val="009A1B3B"/>
    <w:rsid w:val="009A1ECD"/>
    <w:rsid w:val="009A24A5"/>
    <w:rsid w:val="009A2643"/>
    <w:rsid w:val="009A34D4"/>
    <w:rsid w:val="009A3714"/>
    <w:rsid w:val="009A4329"/>
    <w:rsid w:val="009A5A55"/>
    <w:rsid w:val="009A6C99"/>
    <w:rsid w:val="009A6E18"/>
    <w:rsid w:val="009A6EE0"/>
    <w:rsid w:val="009B12AE"/>
    <w:rsid w:val="009B160B"/>
    <w:rsid w:val="009B2F65"/>
    <w:rsid w:val="009B3494"/>
    <w:rsid w:val="009B4123"/>
    <w:rsid w:val="009B4691"/>
    <w:rsid w:val="009B4791"/>
    <w:rsid w:val="009B5863"/>
    <w:rsid w:val="009B6CDB"/>
    <w:rsid w:val="009B730D"/>
    <w:rsid w:val="009C1934"/>
    <w:rsid w:val="009C1A3C"/>
    <w:rsid w:val="009C29D7"/>
    <w:rsid w:val="009C3FC2"/>
    <w:rsid w:val="009C4943"/>
    <w:rsid w:val="009C50C6"/>
    <w:rsid w:val="009C5DA2"/>
    <w:rsid w:val="009C639A"/>
    <w:rsid w:val="009C6A4A"/>
    <w:rsid w:val="009C79BE"/>
    <w:rsid w:val="009D0460"/>
    <w:rsid w:val="009D1639"/>
    <w:rsid w:val="009D177C"/>
    <w:rsid w:val="009D1A9A"/>
    <w:rsid w:val="009D1ADD"/>
    <w:rsid w:val="009D2D32"/>
    <w:rsid w:val="009D3447"/>
    <w:rsid w:val="009D48C9"/>
    <w:rsid w:val="009D4E4E"/>
    <w:rsid w:val="009D5010"/>
    <w:rsid w:val="009D54F3"/>
    <w:rsid w:val="009D5691"/>
    <w:rsid w:val="009D632E"/>
    <w:rsid w:val="009D6FFC"/>
    <w:rsid w:val="009D74F5"/>
    <w:rsid w:val="009D7A5E"/>
    <w:rsid w:val="009E1578"/>
    <w:rsid w:val="009E2177"/>
    <w:rsid w:val="009E21B0"/>
    <w:rsid w:val="009E2B7F"/>
    <w:rsid w:val="009E3195"/>
    <w:rsid w:val="009E403D"/>
    <w:rsid w:val="009E480A"/>
    <w:rsid w:val="009E4F24"/>
    <w:rsid w:val="009E5B1E"/>
    <w:rsid w:val="009F0272"/>
    <w:rsid w:val="009F044E"/>
    <w:rsid w:val="009F084D"/>
    <w:rsid w:val="009F0B82"/>
    <w:rsid w:val="009F0DB5"/>
    <w:rsid w:val="009F2731"/>
    <w:rsid w:val="009F2C2A"/>
    <w:rsid w:val="009F3A56"/>
    <w:rsid w:val="009F3ACA"/>
    <w:rsid w:val="009F4149"/>
    <w:rsid w:val="009F4618"/>
    <w:rsid w:val="009F4C51"/>
    <w:rsid w:val="009F4D33"/>
    <w:rsid w:val="009F4D62"/>
    <w:rsid w:val="009F50DB"/>
    <w:rsid w:val="009F51DF"/>
    <w:rsid w:val="009F5508"/>
    <w:rsid w:val="009F5AA6"/>
    <w:rsid w:val="009F6662"/>
    <w:rsid w:val="00A01229"/>
    <w:rsid w:val="00A01A7B"/>
    <w:rsid w:val="00A03BA8"/>
    <w:rsid w:val="00A04162"/>
    <w:rsid w:val="00A052FF"/>
    <w:rsid w:val="00A0793A"/>
    <w:rsid w:val="00A07BB9"/>
    <w:rsid w:val="00A10B17"/>
    <w:rsid w:val="00A1268B"/>
    <w:rsid w:val="00A12AAE"/>
    <w:rsid w:val="00A12C9A"/>
    <w:rsid w:val="00A146B5"/>
    <w:rsid w:val="00A14F4F"/>
    <w:rsid w:val="00A14F89"/>
    <w:rsid w:val="00A15208"/>
    <w:rsid w:val="00A1573C"/>
    <w:rsid w:val="00A176B5"/>
    <w:rsid w:val="00A17EEF"/>
    <w:rsid w:val="00A201D3"/>
    <w:rsid w:val="00A21C37"/>
    <w:rsid w:val="00A23054"/>
    <w:rsid w:val="00A23989"/>
    <w:rsid w:val="00A24B58"/>
    <w:rsid w:val="00A24C66"/>
    <w:rsid w:val="00A2511F"/>
    <w:rsid w:val="00A251EA"/>
    <w:rsid w:val="00A255CA"/>
    <w:rsid w:val="00A2570C"/>
    <w:rsid w:val="00A25E70"/>
    <w:rsid w:val="00A25FD7"/>
    <w:rsid w:val="00A3035C"/>
    <w:rsid w:val="00A30AD5"/>
    <w:rsid w:val="00A314F0"/>
    <w:rsid w:val="00A3188E"/>
    <w:rsid w:val="00A33AE3"/>
    <w:rsid w:val="00A33D75"/>
    <w:rsid w:val="00A34137"/>
    <w:rsid w:val="00A3660A"/>
    <w:rsid w:val="00A36E02"/>
    <w:rsid w:val="00A37910"/>
    <w:rsid w:val="00A40803"/>
    <w:rsid w:val="00A408B1"/>
    <w:rsid w:val="00A41477"/>
    <w:rsid w:val="00A4252C"/>
    <w:rsid w:val="00A432EE"/>
    <w:rsid w:val="00A43799"/>
    <w:rsid w:val="00A44239"/>
    <w:rsid w:val="00A44461"/>
    <w:rsid w:val="00A461A1"/>
    <w:rsid w:val="00A46549"/>
    <w:rsid w:val="00A4765B"/>
    <w:rsid w:val="00A47841"/>
    <w:rsid w:val="00A47B4C"/>
    <w:rsid w:val="00A5047E"/>
    <w:rsid w:val="00A50C41"/>
    <w:rsid w:val="00A50FA8"/>
    <w:rsid w:val="00A51274"/>
    <w:rsid w:val="00A51BE5"/>
    <w:rsid w:val="00A52FAB"/>
    <w:rsid w:val="00A53A54"/>
    <w:rsid w:val="00A5579B"/>
    <w:rsid w:val="00A5586B"/>
    <w:rsid w:val="00A55BBF"/>
    <w:rsid w:val="00A55E79"/>
    <w:rsid w:val="00A55FFF"/>
    <w:rsid w:val="00A5664C"/>
    <w:rsid w:val="00A57C14"/>
    <w:rsid w:val="00A6059F"/>
    <w:rsid w:val="00A60AAD"/>
    <w:rsid w:val="00A60CA1"/>
    <w:rsid w:val="00A61573"/>
    <w:rsid w:val="00A618F8"/>
    <w:rsid w:val="00A619D9"/>
    <w:rsid w:val="00A61AEE"/>
    <w:rsid w:val="00A61BD1"/>
    <w:rsid w:val="00A625CE"/>
    <w:rsid w:val="00A648EA"/>
    <w:rsid w:val="00A64C37"/>
    <w:rsid w:val="00A64CCA"/>
    <w:rsid w:val="00A64CE1"/>
    <w:rsid w:val="00A65089"/>
    <w:rsid w:val="00A65470"/>
    <w:rsid w:val="00A66AE9"/>
    <w:rsid w:val="00A67429"/>
    <w:rsid w:val="00A67E55"/>
    <w:rsid w:val="00A70783"/>
    <w:rsid w:val="00A7185A"/>
    <w:rsid w:val="00A74D6F"/>
    <w:rsid w:val="00A76055"/>
    <w:rsid w:val="00A76142"/>
    <w:rsid w:val="00A80651"/>
    <w:rsid w:val="00A821D9"/>
    <w:rsid w:val="00A82683"/>
    <w:rsid w:val="00A8301D"/>
    <w:rsid w:val="00A83741"/>
    <w:rsid w:val="00A85E27"/>
    <w:rsid w:val="00A87670"/>
    <w:rsid w:val="00A8797C"/>
    <w:rsid w:val="00A926AC"/>
    <w:rsid w:val="00A939A1"/>
    <w:rsid w:val="00A93EEF"/>
    <w:rsid w:val="00A941C6"/>
    <w:rsid w:val="00A94E85"/>
    <w:rsid w:val="00A95445"/>
    <w:rsid w:val="00AA08C2"/>
    <w:rsid w:val="00AA1219"/>
    <w:rsid w:val="00AA1DE5"/>
    <w:rsid w:val="00AA21D0"/>
    <w:rsid w:val="00AA22A2"/>
    <w:rsid w:val="00AA24CD"/>
    <w:rsid w:val="00AA2828"/>
    <w:rsid w:val="00AA28B6"/>
    <w:rsid w:val="00AA2C06"/>
    <w:rsid w:val="00AA3ECF"/>
    <w:rsid w:val="00AA4577"/>
    <w:rsid w:val="00AA51CD"/>
    <w:rsid w:val="00AA5CDD"/>
    <w:rsid w:val="00AA63F2"/>
    <w:rsid w:val="00AA653B"/>
    <w:rsid w:val="00AA7449"/>
    <w:rsid w:val="00AA765D"/>
    <w:rsid w:val="00AB01B1"/>
    <w:rsid w:val="00AB06DF"/>
    <w:rsid w:val="00AB0745"/>
    <w:rsid w:val="00AB13C9"/>
    <w:rsid w:val="00AB14DB"/>
    <w:rsid w:val="00AB1F6C"/>
    <w:rsid w:val="00AB28E8"/>
    <w:rsid w:val="00AB2A92"/>
    <w:rsid w:val="00AB2AA4"/>
    <w:rsid w:val="00AB2C54"/>
    <w:rsid w:val="00AB2F03"/>
    <w:rsid w:val="00AB4E00"/>
    <w:rsid w:val="00AB5DB9"/>
    <w:rsid w:val="00AB7924"/>
    <w:rsid w:val="00AC0878"/>
    <w:rsid w:val="00AC2B97"/>
    <w:rsid w:val="00AC2BE9"/>
    <w:rsid w:val="00AC2CEC"/>
    <w:rsid w:val="00AC2E07"/>
    <w:rsid w:val="00AC3EAD"/>
    <w:rsid w:val="00AC4536"/>
    <w:rsid w:val="00AC467B"/>
    <w:rsid w:val="00AC4BB6"/>
    <w:rsid w:val="00AC4FAE"/>
    <w:rsid w:val="00AC5063"/>
    <w:rsid w:val="00AC6C79"/>
    <w:rsid w:val="00AD04FE"/>
    <w:rsid w:val="00AD2C18"/>
    <w:rsid w:val="00AD2E7F"/>
    <w:rsid w:val="00AD2F16"/>
    <w:rsid w:val="00AD30E5"/>
    <w:rsid w:val="00AD6778"/>
    <w:rsid w:val="00AD697B"/>
    <w:rsid w:val="00AD6E2D"/>
    <w:rsid w:val="00AD759B"/>
    <w:rsid w:val="00AD7C47"/>
    <w:rsid w:val="00AE067F"/>
    <w:rsid w:val="00AE0766"/>
    <w:rsid w:val="00AE0F59"/>
    <w:rsid w:val="00AE12C4"/>
    <w:rsid w:val="00AE1302"/>
    <w:rsid w:val="00AE1466"/>
    <w:rsid w:val="00AE2871"/>
    <w:rsid w:val="00AE31A4"/>
    <w:rsid w:val="00AE36C6"/>
    <w:rsid w:val="00AE42A4"/>
    <w:rsid w:val="00AE56F3"/>
    <w:rsid w:val="00AE5905"/>
    <w:rsid w:val="00AE6072"/>
    <w:rsid w:val="00AE6181"/>
    <w:rsid w:val="00AE745D"/>
    <w:rsid w:val="00AE7978"/>
    <w:rsid w:val="00AF0F5E"/>
    <w:rsid w:val="00AF1081"/>
    <w:rsid w:val="00AF1254"/>
    <w:rsid w:val="00AF15F4"/>
    <w:rsid w:val="00AF2E87"/>
    <w:rsid w:val="00AF383D"/>
    <w:rsid w:val="00AF4112"/>
    <w:rsid w:val="00AF49DD"/>
    <w:rsid w:val="00AF60E5"/>
    <w:rsid w:val="00AF6A6E"/>
    <w:rsid w:val="00AF7A8A"/>
    <w:rsid w:val="00B00353"/>
    <w:rsid w:val="00B00A29"/>
    <w:rsid w:val="00B02F65"/>
    <w:rsid w:val="00B03BC3"/>
    <w:rsid w:val="00B040A0"/>
    <w:rsid w:val="00B04739"/>
    <w:rsid w:val="00B0581E"/>
    <w:rsid w:val="00B06C6B"/>
    <w:rsid w:val="00B07D8E"/>
    <w:rsid w:val="00B106BA"/>
    <w:rsid w:val="00B10913"/>
    <w:rsid w:val="00B11F14"/>
    <w:rsid w:val="00B120F7"/>
    <w:rsid w:val="00B12F4F"/>
    <w:rsid w:val="00B154C5"/>
    <w:rsid w:val="00B15F4E"/>
    <w:rsid w:val="00B164E3"/>
    <w:rsid w:val="00B179E0"/>
    <w:rsid w:val="00B22078"/>
    <w:rsid w:val="00B24108"/>
    <w:rsid w:val="00B24341"/>
    <w:rsid w:val="00B24B3A"/>
    <w:rsid w:val="00B255FA"/>
    <w:rsid w:val="00B25D2F"/>
    <w:rsid w:val="00B25DFA"/>
    <w:rsid w:val="00B26298"/>
    <w:rsid w:val="00B2675D"/>
    <w:rsid w:val="00B272B2"/>
    <w:rsid w:val="00B27369"/>
    <w:rsid w:val="00B277D3"/>
    <w:rsid w:val="00B27930"/>
    <w:rsid w:val="00B303BC"/>
    <w:rsid w:val="00B30A7D"/>
    <w:rsid w:val="00B34CCA"/>
    <w:rsid w:val="00B35739"/>
    <w:rsid w:val="00B357F4"/>
    <w:rsid w:val="00B35BB7"/>
    <w:rsid w:val="00B35CE3"/>
    <w:rsid w:val="00B37EAA"/>
    <w:rsid w:val="00B403F0"/>
    <w:rsid w:val="00B407AE"/>
    <w:rsid w:val="00B411F5"/>
    <w:rsid w:val="00B41737"/>
    <w:rsid w:val="00B41F41"/>
    <w:rsid w:val="00B4276C"/>
    <w:rsid w:val="00B42EE6"/>
    <w:rsid w:val="00B4326F"/>
    <w:rsid w:val="00B43DD4"/>
    <w:rsid w:val="00B43FC3"/>
    <w:rsid w:val="00B4401E"/>
    <w:rsid w:val="00B44224"/>
    <w:rsid w:val="00B447F8"/>
    <w:rsid w:val="00B468AE"/>
    <w:rsid w:val="00B46C47"/>
    <w:rsid w:val="00B46FFC"/>
    <w:rsid w:val="00B52794"/>
    <w:rsid w:val="00B5488F"/>
    <w:rsid w:val="00B54A80"/>
    <w:rsid w:val="00B5688B"/>
    <w:rsid w:val="00B61464"/>
    <w:rsid w:val="00B61F76"/>
    <w:rsid w:val="00B62358"/>
    <w:rsid w:val="00B6273D"/>
    <w:rsid w:val="00B62743"/>
    <w:rsid w:val="00B637BE"/>
    <w:rsid w:val="00B63982"/>
    <w:rsid w:val="00B64EE4"/>
    <w:rsid w:val="00B6501B"/>
    <w:rsid w:val="00B65339"/>
    <w:rsid w:val="00B664D0"/>
    <w:rsid w:val="00B707BC"/>
    <w:rsid w:val="00B70A0A"/>
    <w:rsid w:val="00B70C22"/>
    <w:rsid w:val="00B71722"/>
    <w:rsid w:val="00B72325"/>
    <w:rsid w:val="00B7240D"/>
    <w:rsid w:val="00B72910"/>
    <w:rsid w:val="00B73769"/>
    <w:rsid w:val="00B74567"/>
    <w:rsid w:val="00B74BD0"/>
    <w:rsid w:val="00B75653"/>
    <w:rsid w:val="00B76460"/>
    <w:rsid w:val="00B7673F"/>
    <w:rsid w:val="00B76A60"/>
    <w:rsid w:val="00B7719E"/>
    <w:rsid w:val="00B773D2"/>
    <w:rsid w:val="00B77971"/>
    <w:rsid w:val="00B77C25"/>
    <w:rsid w:val="00B77E8F"/>
    <w:rsid w:val="00B80FB7"/>
    <w:rsid w:val="00B8125E"/>
    <w:rsid w:val="00B821A4"/>
    <w:rsid w:val="00B832CD"/>
    <w:rsid w:val="00B83836"/>
    <w:rsid w:val="00B848E9"/>
    <w:rsid w:val="00B85D5A"/>
    <w:rsid w:val="00B8632D"/>
    <w:rsid w:val="00B86421"/>
    <w:rsid w:val="00B86581"/>
    <w:rsid w:val="00B8767E"/>
    <w:rsid w:val="00B90140"/>
    <w:rsid w:val="00B90F66"/>
    <w:rsid w:val="00B91E72"/>
    <w:rsid w:val="00B92EB6"/>
    <w:rsid w:val="00B94169"/>
    <w:rsid w:val="00B957FF"/>
    <w:rsid w:val="00B95E85"/>
    <w:rsid w:val="00B9614B"/>
    <w:rsid w:val="00B96444"/>
    <w:rsid w:val="00B97CA8"/>
    <w:rsid w:val="00B97D5E"/>
    <w:rsid w:val="00BA1587"/>
    <w:rsid w:val="00BA1F49"/>
    <w:rsid w:val="00BA21BC"/>
    <w:rsid w:val="00BA2286"/>
    <w:rsid w:val="00BA240C"/>
    <w:rsid w:val="00BA28C4"/>
    <w:rsid w:val="00BA2B9C"/>
    <w:rsid w:val="00BA5B06"/>
    <w:rsid w:val="00BA5FBF"/>
    <w:rsid w:val="00BA63A9"/>
    <w:rsid w:val="00BA6E8A"/>
    <w:rsid w:val="00BA7A28"/>
    <w:rsid w:val="00BA7DA7"/>
    <w:rsid w:val="00BA7DF3"/>
    <w:rsid w:val="00BB0D96"/>
    <w:rsid w:val="00BB1116"/>
    <w:rsid w:val="00BB1CF2"/>
    <w:rsid w:val="00BB24CF"/>
    <w:rsid w:val="00BB3210"/>
    <w:rsid w:val="00BB39BA"/>
    <w:rsid w:val="00BB3E8F"/>
    <w:rsid w:val="00BB420C"/>
    <w:rsid w:val="00BB5138"/>
    <w:rsid w:val="00BB5E1E"/>
    <w:rsid w:val="00BB5FB3"/>
    <w:rsid w:val="00BB68AF"/>
    <w:rsid w:val="00BB69D1"/>
    <w:rsid w:val="00BB76BE"/>
    <w:rsid w:val="00BB7942"/>
    <w:rsid w:val="00BB7AE4"/>
    <w:rsid w:val="00BB7DFB"/>
    <w:rsid w:val="00BC0635"/>
    <w:rsid w:val="00BC0CF8"/>
    <w:rsid w:val="00BC218D"/>
    <w:rsid w:val="00BC5115"/>
    <w:rsid w:val="00BC51F9"/>
    <w:rsid w:val="00BC56E6"/>
    <w:rsid w:val="00BC6351"/>
    <w:rsid w:val="00BC64EE"/>
    <w:rsid w:val="00BC69AF"/>
    <w:rsid w:val="00BC70B6"/>
    <w:rsid w:val="00BC759F"/>
    <w:rsid w:val="00BD062F"/>
    <w:rsid w:val="00BD0AFF"/>
    <w:rsid w:val="00BD18B3"/>
    <w:rsid w:val="00BD1D68"/>
    <w:rsid w:val="00BD2C0C"/>
    <w:rsid w:val="00BD724D"/>
    <w:rsid w:val="00BD72C7"/>
    <w:rsid w:val="00BE0510"/>
    <w:rsid w:val="00BE05D8"/>
    <w:rsid w:val="00BE0753"/>
    <w:rsid w:val="00BE1013"/>
    <w:rsid w:val="00BE1389"/>
    <w:rsid w:val="00BE19BB"/>
    <w:rsid w:val="00BE1F17"/>
    <w:rsid w:val="00BE262C"/>
    <w:rsid w:val="00BE2FC7"/>
    <w:rsid w:val="00BE392D"/>
    <w:rsid w:val="00BE589F"/>
    <w:rsid w:val="00BE75B8"/>
    <w:rsid w:val="00BE77F8"/>
    <w:rsid w:val="00BE7C45"/>
    <w:rsid w:val="00BE7DD5"/>
    <w:rsid w:val="00BF216E"/>
    <w:rsid w:val="00BF2C8E"/>
    <w:rsid w:val="00BF33F4"/>
    <w:rsid w:val="00BF3719"/>
    <w:rsid w:val="00BF39AE"/>
    <w:rsid w:val="00BF3B71"/>
    <w:rsid w:val="00BF3D3C"/>
    <w:rsid w:val="00BF57B9"/>
    <w:rsid w:val="00BF5D7A"/>
    <w:rsid w:val="00BF65AD"/>
    <w:rsid w:val="00BF6DDF"/>
    <w:rsid w:val="00BF7147"/>
    <w:rsid w:val="00BF7383"/>
    <w:rsid w:val="00BF789E"/>
    <w:rsid w:val="00C002FC"/>
    <w:rsid w:val="00C006B3"/>
    <w:rsid w:val="00C00F7F"/>
    <w:rsid w:val="00C013D6"/>
    <w:rsid w:val="00C0275B"/>
    <w:rsid w:val="00C039DE"/>
    <w:rsid w:val="00C03C92"/>
    <w:rsid w:val="00C04C89"/>
    <w:rsid w:val="00C05872"/>
    <w:rsid w:val="00C05BBC"/>
    <w:rsid w:val="00C07E1F"/>
    <w:rsid w:val="00C07ED6"/>
    <w:rsid w:val="00C102CA"/>
    <w:rsid w:val="00C107A0"/>
    <w:rsid w:val="00C10828"/>
    <w:rsid w:val="00C1267D"/>
    <w:rsid w:val="00C138BC"/>
    <w:rsid w:val="00C14184"/>
    <w:rsid w:val="00C14AE1"/>
    <w:rsid w:val="00C14B6E"/>
    <w:rsid w:val="00C14B73"/>
    <w:rsid w:val="00C150D3"/>
    <w:rsid w:val="00C151E4"/>
    <w:rsid w:val="00C1580A"/>
    <w:rsid w:val="00C161D8"/>
    <w:rsid w:val="00C16CBF"/>
    <w:rsid w:val="00C17217"/>
    <w:rsid w:val="00C203C5"/>
    <w:rsid w:val="00C20835"/>
    <w:rsid w:val="00C21017"/>
    <w:rsid w:val="00C218ED"/>
    <w:rsid w:val="00C22567"/>
    <w:rsid w:val="00C2282D"/>
    <w:rsid w:val="00C22CA1"/>
    <w:rsid w:val="00C22E92"/>
    <w:rsid w:val="00C23243"/>
    <w:rsid w:val="00C23A61"/>
    <w:rsid w:val="00C23F78"/>
    <w:rsid w:val="00C25200"/>
    <w:rsid w:val="00C27857"/>
    <w:rsid w:val="00C30108"/>
    <w:rsid w:val="00C30660"/>
    <w:rsid w:val="00C32882"/>
    <w:rsid w:val="00C3356A"/>
    <w:rsid w:val="00C338EB"/>
    <w:rsid w:val="00C33AC5"/>
    <w:rsid w:val="00C346C7"/>
    <w:rsid w:val="00C34729"/>
    <w:rsid w:val="00C3478D"/>
    <w:rsid w:val="00C35445"/>
    <w:rsid w:val="00C3675F"/>
    <w:rsid w:val="00C3774F"/>
    <w:rsid w:val="00C378A9"/>
    <w:rsid w:val="00C40903"/>
    <w:rsid w:val="00C41071"/>
    <w:rsid w:val="00C41646"/>
    <w:rsid w:val="00C419CF"/>
    <w:rsid w:val="00C42429"/>
    <w:rsid w:val="00C42778"/>
    <w:rsid w:val="00C448C1"/>
    <w:rsid w:val="00C4538D"/>
    <w:rsid w:val="00C453FB"/>
    <w:rsid w:val="00C456B4"/>
    <w:rsid w:val="00C46F7E"/>
    <w:rsid w:val="00C478D6"/>
    <w:rsid w:val="00C4798E"/>
    <w:rsid w:val="00C50FC3"/>
    <w:rsid w:val="00C51D68"/>
    <w:rsid w:val="00C51F55"/>
    <w:rsid w:val="00C524E3"/>
    <w:rsid w:val="00C535BE"/>
    <w:rsid w:val="00C536DE"/>
    <w:rsid w:val="00C53B35"/>
    <w:rsid w:val="00C54AB2"/>
    <w:rsid w:val="00C55810"/>
    <w:rsid w:val="00C55919"/>
    <w:rsid w:val="00C55C7D"/>
    <w:rsid w:val="00C56849"/>
    <w:rsid w:val="00C56EBB"/>
    <w:rsid w:val="00C57BA1"/>
    <w:rsid w:val="00C60923"/>
    <w:rsid w:val="00C60A9A"/>
    <w:rsid w:val="00C612C1"/>
    <w:rsid w:val="00C62108"/>
    <w:rsid w:val="00C621CE"/>
    <w:rsid w:val="00C629DC"/>
    <w:rsid w:val="00C6449F"/>
    <w:rsid w:val="00C64707"/>
    <w:rsid w:val="00C648CC"/>
    <w:rsid w:val="00C652DF"/>
    <w:rsid w:val="00C6532E"/>
    <w:rsid w:val="00C65FDB"/>
    <w:rsid w:val="00C6602C"/>
    <w:rsid w:val="00C66193"/>
    <w:rsid w:val="00C70738"/>
    <w:rsid w:val="00C7125F"/>
    <w:rsid w:val="00C726BD"/>
    <w:rsid w:val="00C727D9"/>
    <w:rsid w:val="00C72BA2"/>
    <w:rsid w:val="00C72FF7"/>
    <w:rsid w:val="00C73160"/>
    <w:rsid w:val="00C7327B"/>
    <w:rsid w:val="00C73336"/>
    <w:rsid w:val="00C73DF3"/>
    <w:rsid w:val="00C74024"/>
    <w:rsid w:val="00C74927"/>
    <w:rsid w:val="00C75E67"/>
    <w:rsid w:val="00C76952"/>
    <w:rsid w:val="00C77219"/>
    <w:rsid w:val="00C77EC4"/>
    <w:rsid w:val="00C77FB0"/>
    <w:rsid w:val="00C80C63"/>
    <w:rsid w:val="00C80FD2"/>
    <w:rsid w:val="00C81471"/>
    <w:rsid w:val="00C823A4"/>
    <w:rsid w:val="00C83194"/>
    <w:rsid w:val="00C83D87"/>
    <w:rsid w:val="00C8424A"/>
    <w:rsid w:val="00C84342"/>
    <w:rsid w:val="00C85D0B"/>
    <w:rsid w:val="00C85E80"/>
    <w:rsid w:val="00C8630A"/>
    <w:rsid w:val="00C90254"/>
    <w:rsid w:val="00C92196"/>
    <w:rsid w:val="00C92552"/>
    <w:rsid w:val="00C92D5E"/>
    <w:rsid w:val="00C93BE3"/>
    <w:rsid w:val="00C949BD"/>
    <w:rsid w:val="00C94C9B"/>
    <w:rsid w:val="00C95B95"/>
    <w:rsid w:val="00CA01F2"/>
    <w:rsid w:val="00CA32D8"/>
    <w:rsid w:val="00CA4221"/>
    <w:rsid w:val="00CA42FC"/>
    <w:rsid w:val="00CA521A"/>
    <w:rsid w:val="00CA527D"/>
    <w:rsid w:val="00CA5441"/>
    <w:rsid w:val="00CA660E"/>
    <w:rsid w:val="00CA6DB3"/>
    <w:rsid w:val="00CA713C"/>
    <w:rsid w:val="00CA73D7"/>
    <w:rsid w:val="00CA7846"/>
    <w:rsid w:val="00CB036D"/>
    <w:rsid w:val="00CB07A8"/>
    <w:rsid w:val="00CB0F41"/>
    <w:rsid w:val="00CB21AF"/>
    <w:rsid w:val="00CB2387"/>
    <w:rsid w:val="00CB26C0"/>
    <w:rsid w:val="00CB3307"/>
    <w:rsid w:val="00CB3F6A"/>
    <w:rsid w:val="00CB4592"/>
    <w:rsid w:val="00CB4638"/>
    <w:rsid w:val="00CB5779"/>
    <w:rsid w:val="00CB5BF0"/>
    <w:rsid w:val="00CB5E00"/>
    <w:rsid w:val="00CB5E3D"/>
    <w:rsid w:val="00CB7D29"/>
    <w:rsid w:val="00CC041C"/>
    <w:rsid w:val="00CC07C6"/>
    <w:rsid w:val="00CC0DB7"/>
    <w:rsid w:val="00CC1CB3"/>
    <w:rsid w:val="00CC2024"/>
    <w:rsid w:val="00CC2B44"/>
    <w:rsid w:val="00CC40E4"/>
    <w:rsid w:val="00CC4CE6"/>
    <w:rsid w:val="00CC6397"/>
    <w:rsid w:val="00CC763A"/>
    <w:rsid w:val="00CC77DF"/>
    <w:rsid w:val="00CC7CBA"/>
    <w:rsid w:val="00CC7F1C"/>
    <w:rsid w:val="00CD0011"/>
    <w:rsid w:val="00CD09F0"/>
    <w:rsid w:val="00CD0B09"/>
    <w:rsid w:val="00CD10E4"/>
    <w:rsid w:val="00CD1479"/>
    <w:rsid w:val="00CD241D"/>
    <w:rsid w:val="00CD2B54"/>
    <w:rsid w:val="00CD306F"/>
    <w:rsid w:val="00CD3E05"/>
    <w:rsid w:val="00CD4484"/>
    <w:rsid w:val="00CD4F51"/>
    <w:rsid w:val="00CD5490"/>
    <w:rsid w:val="00CD5B38"/>
    <w:rsid w:val="00CD5F78"/>
    <w:rsid w:val="00CD5FBE"/>
    <w:rsid w:val="00CD733C"/>
    <w:rsid w:val="00CD745C"/>
    <w:rsid w:val="00CE13E2"/>
    <w:rsid w:val="00CE2478"/>
    <w:rsid w:val="00CE34D1"/>
    <w:rsid w:val="00CE36B7"/>
    <w:rsid w:val="00CE4671"/>
    <w:rsid w:val="00CE46DD"/>
    <w:rsid w:val="00CE532E"/>
    <w:rsid w:val="00CE663F"/>
    <w:rsid w:val="00CE6670"/>
    <w:rsid w:val="00CE6A7D"/>
    <w:rsid w:val="00CE6ECE"/>
    <w:rsid w:val="00CF0DDA"/>
    <w:rsid w:val="00CF0F77"/>
    <w:rsid w:val="00CF16A3"/>
    <w:rsid w:val="00CF248D"/>
    <w:rsid w:val="00CF24E4"/>
    <w:rsid w:val="00CF2BA4"/>
    <w:rsid w:val="00CF2DBB"/>
    <w:rsid w:val="00CF2EE3"/>
    <w:rsid w:val="00CF3A33"/>
    <w:rsid w:val="00CF3FB8"/>
    <w:rsid w:val="00CF4819"/>
    <w:rsid w:val="00CF6EB4"/>
    <w:rsid w:val="00CF713D"/>
    <w:rsid w:val="00CF77F7"/>
    <w:rsid w:val="00D003B7"/>
    <w:rsid w:val="00D00C47"/>
    <w:rsid w:val="00D012D8"/>
    <w:rsid w:val="00D024C9"/>
    <w:rsid w:val="00D03F05"/>
    <w:rsid w:val="00D04A3A"/>
    <w:rsid w:val="00D04B1E"/>
    <w:rsid w:val="00D0719F"/>
    <w:rsid w:val="00D0720C"/>
    <w:rsid w:val="00D073A9"/>
    <w:rsid w:val="00D07E0B"/>
    <w:rsid w:val="00D10168"/>
    <w:rsid w:val="00D1188D"/>
    <w:rsid w:val="00D11DF9"/>
    <w:rsid w:val="00D11ED0"/>
    <w:rsid w:val="00D129D6"/>
    <w:rsid w:val="00D1400B"/>
    <w:rsid w:val="00D141F3"/>
    <w:rsid w:val="00D14C50"/>
    <w:rsid w:val="00D14D18"/>
    <w:rsid w:val="00D1550B"/>
    <w:rsid w:val="00D1627A"/>
    <w:rsid w:val="00D16ABA"/>
    <w:rsid w:val="00D17689"/>
    <w:rsid w:val="00D17CE5"/>
    <w:rsid w:val="00D2183C"/>
    <w:rsid w:val="00D21BA8"/>
    <w:rsid w:val="00D21BAC"/>
    <w:rsid w:val="00D22ED9"/>
    <w:rsid w:val="00D23828"/>
    <w:rsid w:val="00D23930"/>
    <w:rsid w:val="00D23A9F"/>
    <w:rsid w:val="00D25807"/>
    <w:rsid w:val="00D264CD"/>
    <w:rsid w:val="00D26579"/>
    <w:rsid w:val="00D27ED7"/>
    <w:rsid w:val="00D30079"/>
    <w:rsid w:val="00D310DF"/>
    <w:rsid w:val="00D31EC1"/>
    <w:rsid w:val="00D3205F"/>
    <w:rsid w:val="00D34AB2"/>
    <w:rsid w:val="00D34B66"/>
    <w:rsid w:val="00D34D53"/>
    <w:rsid w:val="00D34D6C"/>
    <w:rsid w:val="00D34FFA"/>
    <w:rsid w:val="00D357A1"/>
    <w:rsid w:val="00D35822"/>
    <w:rsid w:val="00D3668D"/>
    <w:rsid w:val="00D3715D"/>
    <w:rsid w:val="00D4002B"/>
    <w:rsid w:val="00D4095C"/>
    <w:rsid w:val="00D4286F"/>
    <w:rsid w:val="00D42F01"/>
    <w:rsid w:val="00D43CCB"/>
    <w:rsid w:val="00D4410F"/>
    <w:rsid w:val="00D4632C"/>
    <w:rsid w:val="00D46E43"/>
    <w:rsid w:val="00D47300"/>
    <w:rsid w:val="00D47518"/>
    <w:rsid w:val="00D47DB6"/>
    <w:rsid w:val="00D51D5A"/>
    <w:rsid w:val="00D52EE8"/>
    <w:rsid w:val="00D53CD1"/>
    <w:rsid w:val="00D54EB9"/>
    <w:rsid w:val="00D551D9"/>
    <w:rsid w:val="00D559AF"/>
    <w:rsid w:val="00D565E5"/>
    <w:rsid w:val="00D56748"/>
    <w:rsid w:val="00D602D7"/>
    <w:rsid w:val="00D6036E"/>
    <w:rsid w:val="00D616E1"/>
    <w:rsid w:val="00D61704"/>
    <w:rsid w:val="00D62053"/>
    <w:rsid w:val="00D62EA8"/>
    <w:rsid w:val="00D6407E"/>
    <w:rsid w:val="00D6419D"/>
    <w:rsid w:val="00D6440C"/>
    <w:rsid w:val="00D64414"/>
    <w:rsid w:val="00D64900"/>
    <w:rsid w:val="00D64C64"/>
    <w:rsid w:val="00D662DB"/>
    <w:rsid w:val="00D66597"/>
    <w:rsid w:val="00D6752A"/>
    <w:rsid w:val="00D717C9"/>
    <w:rsid w:val="00D71E34"/>
    <w:rsid w:val="00D74550"/>
    <w:rsid w:val="00D746D5"/>
    <w:rsid w:val="00D76CD8"/>
    <w:rsid w:val="00D7721E"/>
    <w:rsid w:val="00D772D0"/>
    <w:rsid w:val="00D772FF"/>
    <w:rsid w:val="00D80DEA"/>
    <w:rsid w:val="00D80E29"/>
    <w:rsid w:val="00D80F26"/>
    <w:rsid w:val="00D81686"/>
    <w:rsid w:val="00D822FC"/>
    <w:rsid w:val="00D82E51"/>
    <w:rsid w:val="00D83341"/>
    <w:rsid w:val="00D83EC8"/>
    <w:rsid w:val="00D83FB7"/>
    <w:rsid w:val="00D848F8"/>
    <w:rsid w:val="00D85175"/>
    <w:rsid w:val="00D865EF"/>
    <w:rsid w:val="00D86A99"/>
    <w:rsid w:val="00D9082F"/>
    <w:rsid w:val="00D908E3"/>
    <w:rsid w:val="00D90A27"/>
    <w:rsid w:val="00D91F98"/>
    <w:rsid w:val="00D92579"/>
    <w:rsid w:val="00D928C8"/>
    <w:rsid w:val="00D92C09"/>
    <w:rsid w:val="00D92E13"/>
    <w:rsid w:val="00D9420B"/>
    <w:rsid w:val="00D942DE"/>
    <w:rsid w:val="00D96032"/>
    <w:rsid w:val="00D9674B"/>
    <w:rsid w:val="00D970D5"/>
    <w:rsid w:val="00D97390"/>
    <w:rsid w:val="00D97BC3"/>
    <w:rsid w:val="00DA0F82"/>
    <w:rsid w:val="00DA11BB"/>
    <w:rsid w:val="00DA1295"/>
    <w:rsid w:val="00DA151C"/>
    <w:rsid w:val="00DA1D5D"/>
    <w:rsid w:val="00DA271B"/>
    <w:rsid w:val="00DA2ED8"/>
    <w:rsid w:val="00DA30AE"/>
    <w:rsid w:val="00DA358D"/>
    <w:rsid w:val="00DA485A"/>
    <w:rsid w:val="00DA49D1"/>
    <w:rsid w:val="00DA4E47"/>
    <w:rsid w:val="00DA551D"/>
    <w:rsid w:val="00DA5BF7"/>
    <w:rsid w:val="00DA5DF0"/>
    <w:rsid w:val="00DB00A3"/>
    <w:rsid w:val="00DB05FD"/>
    <w:rsid w:val="00DB0DC1"/>
    <w:rsid w:val="00DB1732"/>
    <w:rsid w:val="00DB2677"/>
    <w:rsid w:val="00DB2C70"/>
    <w:rsid w:val="00DB3068"/>
    <w:rsid w:val="00DB35D4"/>
    <w:rsid w:val="00DB48BA"/>
    <w:rsid w:val="00DB4A67"/>
    <w:rsid w:val="00DB570F"/>
    <w:rsid w:val="00DB5A9A"/>
    <w:rsid w:val="00DB6ADF"/>
    <w:rsid w:val="00DB733D"/>
    <w:rsid w:val="00DC00C7"/>
    <w:rsid w:val="00DC05C7"/>
    <w:rsid w:val="00DC10A1"/>
    <w:rsid w:val="00DC2756"/>
    <w:rsid w:val="00DC4793"/>
    <w:rsid w:val="00DC5A7F"/>
    <w:rsid w:val="00DC5DA9"/>
    <w:rsid w:val="00DC5FA0"/>
    <w:rsid w:val="00DC7D06"/>
    <w:rsid w:val="00DD005F"/>
    <w:rsid w:val="00DD08C9"/>
    <w:rsid w:val="00DD16A3"/>
    <w:rsid w:val="00DD2669"/>
    <w:rsid w:val="00DD34E4"/>
    <w:rsid w:val="00DD57F0"/>
    <w:rsid w:val="00DD5DC5"/>
    <w:rsid w:val="00DD5E31"/>
    <w:rsid w:val="00DD63BD"/>
    <w:rsid w:val="00DD6BD7"/>
    <w:rsid w:val="00DD7C04"/>
    <w:rsid w:val="00DD7C06"/>
    <w:rsid w:val="00DD7F2A"/>
    <w:rsid w:val="00DE27A4"/>
    <w:rsid w:val="00DE2B1D"/>
    <w:rsid w:val="00DE2DB2"/>
    <w:rsid w:val="00DE2E20"/>
    <w:rsid w:val="00DE360A"/>
    <w:rsid w:val="00DE38A0"/>
    <w:rsid w:val="00DE4EFA"/>
    <w:rsid w:val="00DE58D5"/>
    <w:rsid w:val="00DE6A90"/>
    <w:rsid w:val="00DE6FA4"/>
    <w:rsid w:val="00DF1381"/>
    <w:rsid w:val="00DF15B2"/>
    <w:rsid w:val="00DF203F"/>
    <w:rsid w:val="00DF250C"/>
    <w:rsid w:val="00DF32EF"/>
    <w:rsid w:val="00DF43B4"/>
    <w:rsid w:val="00DF464E"/>
    <w:rsid w:val="00DF5A10"/>
    <w:rsid w:val="00DF6244"/>
    <w:rsid w:val="00E00A39"/>
    <w:rsid w:val="00E0219A"/>
    <w:rsid w:val="00E02FFD"/>
    <w:rsid w:val="00E034EB"/>
    <w:rsid w:val="00E03DD0"/>
    <w:rsid w:val="00E0408F"/>
    <w:rsid w:val="00E04756"/>
    <w:rsid w:val="00E06663"/>
    <w:rsid w:val="00E07985"/>
    <w:rsid w:val="00E07A6F"/>
    <w:rsid w:val="00E1001D"/>
    <w:rsid w:val="00E117BF"/>
    <w:rsid w:val="00E119D6"/>
    <w:rsid w:val="00E11A5C"/>
    <w:rsid w:val="00E11F88"/>
    <w:rsid w:val="00E1213F"/>
    <w:rsid w:val="00E127D3"/>
    <w:rsid w:val="00E13FFA"/>
    <w:rsid w:val="00E142A8"/>
    <w:rsid w:val="00E14787"/>
    <w:rsid w:val="00E14D67"/>
    <w:rsid w:val="00E1500B"/>
    <w:rsid w:val="00E153EC"/>
    <w:rsid w:val="00E16464"/>
    <w:rsid w:val="00E17628"/>
    <w:rsid w:val="00E2048F"/>
    <w:rsid w:val="00E21E00"/>
    <w:rsid w:val="00E22725"/>
    <w:rsid w:val="00E2482D"/>
    <w:rsid w:val="00E24FEF"/>
    <w:rsid w:val="00E25011"/>
    <w:rsid w:val="00E25955"/>
    <w:rsid w:val="00E26AF2"/>
    <w:rsid w:val="00E26C09"/>
    <w:rsid w:val="00E2741E"/>
    <w:rsid w:val="00E30E4B"/>
    <w:rsid w:val="00E315C3"/>
    <w:rsid w:val="00E31B34"/>
    <w:rsid w:val="00E32BD1"/>
    <w:rsid w:val="00E32E8D"/>
    <w:rsid w:val="00E33302"/>
    <w:rsid w:val="00E33DBF"/>
    <w:rsid w:val="00E34EB3"/>
    <w:rsid w:val="00E35FEA"/>
    <w:rsid w:val="00E36A81"/>
    <w:rsid w:val="00E40892"/>
    <w:rsid w:val="00E410BE"/>
    <w:rsid w:val="00E4211B"/>
    <w:rsid w:val="00E42737"/>
    <w:rsid w:val="00E42B33"/>
    <w:rsid w:val="00E43113"/>
    <w:rsid w:val="00E43548"/>
    <w:rsid w:val="00E4530B"/>
    <w:rsid w:val="00E453FC"/>
    <w:rsid w:val="00E459DC"/>
    <w:rsid w:val="00E45A21"/>
    <w:rsid w:val="00E4614C"/>
    <w:rsid w:val="00E461EF"/>
    <w:rsid w:val="00E46B45"/>
    <w:rsid w:val="00E46B60"/>
    <w:rsid w:val="00E503B2"/>
    <w:rsid w:val="00E50F34"/>
    <w:rsid w:val="00E515D9"/>
    <w:rsid w:val="00E520EA"/>
    <w:rsid w:val="00E52721"/>
    <w:rsid w:val="00E52D1A"/>
    <w:rsid w:val="00E530C0"/>
    <w:rsid w:val="00E5378E"/>
    <w:rsid w:val="00E54F0F"/>
    <w:rsid w:val="00E5555D"/>
    <w:rsid w:val="00E56B49"/>
    <w:rsid w:val="00E573BB"/>
    <w:rsid w:val="00E6008E"/>
    <w:rsid w:val="00E60645"/>
    <w:rsid w:val="00E610B2"/>
    <w:rsid w:val="00E610FC"/>
    <w:rsid w:val="00E61188"/>
    <w:rsid w:val="00E617E0"/>
    <w:rsid w:val="00E62878"/>
    <w:rsid w:val="00E62947"/>
    <w:rsid w:val="00E63012"/>
    <w:rsid w:val="00E640F0"/>
    <w:rsid w:val="00E64784"/>
    <w:rsid w:val="00E6574A"/>
    <w:rsid w:val="00E65893"/>
    <w:rsid w:val="00E6654C"/>
    <w:rsid w:val="00E66D43"/>
    <w:rsid w:val="00E70A79"/>
    <w:rsid w:val="00E71489"/>
    <w:rsid w:val="00E71D23"/>
    <w:rsid w:val="00E7271A"/>
    <w:rsid w:val="00E72E5A"/>
    <w:rsid w:val="00E73485"/>
    <w:rsid w:val="00E739A0"/>
    <w:rsid w:val="00E73D61"/>
    <w:rsid w:val="00E73F7B"/>
    <w:rsid w:val="00E745AF"/>
    <w:rsid w:val="00E74E0D"/>
    <w:rsid w:val="00E75906"/>
    <w:rsid w:val="00E7656F"/>
    <w:rsid w:val="00E76963"/>
    <w:rsid w:val="00E77B5C"/>
    <w:rsid w:val="00E77BA1"/>
    <w:rsid w:val="00E77C20"/>
    <w:rsid w:val="00E80EE1"/>
    <w:rsid w:val="00E82C93"/>
    <w:rsid w:val="00E83C42"/>
    <w:rsid w:val="00E84A64"/>
    <w:rsid w:val="00E84BF7"/>
    <w:rsid w:val="00E84BF9"/>
    <w:rsid w:val="00E856CB"/>
    <w:rsid w:val="00E85A2A"/>
    <w:rsid w:val="00E8668A"/>
    <w:rsid w:val="00E909EF"/>
    <w:rsid w:val="00E9140F"/>
    <w:rsid w:val="00E91E00"/>
    <w:rsid w:val="00E92424"/>
    <w:rsid w:val="00E92C18"/>
    <w:rsid w:val="00E937F0"/>
    <w:rsid w:val="00E938F4"/>
    <w:rsid w:val="00E94510"/>
    <w:rsid w:val="00E94670"/>
    <w:rsid w:val="00E94A45"/>
    <w:rsid w:val="00E953CE"/>
    <w:rsid w:val="00E95635"/>
    <w:rsid w:val="00E9589A"/>
    <w:rsid w:val="00E95B01"/>
    <w:rsid w:val="00E969E3"/>
    <w:rsid w:val="00E9727C"/>
    <w:rsid w:val="00E9783D"/>
    <w:rsid w:val="00EA17D5"/>
    <w:rsid w:val="00EA27F9"/>
    <w:rsid w:val="00EA293D"/>
    <w:rsid w:val="00EA4108"/>
    <w:rsid w:val="00EA414F"/>
    <w:rsid w:val="00EA44AF"/>
    <w:rsid w:val="00EA5101"/>
    <w:rsid w:val="00EA55F3"/>
    <w:rsid w:val="00EA6167"/>
    <w:rsid w:val="00EA7BF0"/>
    <w:rsid w:val="00EA7D3B"/>
    <w:rsid w:val="00EB15ED"/>
    <w:rsid w:val="00EB1C7A"/>
    <w:rsid w:val="00EB2496"/>
    <w:rsid w:val="00EB3777"/>
    <w:rsid w:val="00EB413C"/>
    <w:rsid w:val="00EB435A"/>
    <w:rsid w:val="00EB5A60"/>
    <w:rsid w:val="00EB77CF"/>
    <w:rsid w:val="00EC1139"/>
    <w:rsid w:val="00EC1470"/>
    <w:rsid w:val="00EC2D43"/>
    <w:rsid w:val="00EC3326"/>
    <w:rsid w:val="00EC39C8"/>
    <w:rsid w:val="00EC4173"/>
    <w:rsid w:val="00EC53CA"/>
    <w:rsid w:val="00EC5E1A"/>
    <w:rsid w:val="00EC6622"/>
    <w:rsid w:val="00EC76DE"/>
    <w:rsid w:val="00EC774A"/>
    <w:rsid w:val="00EC7E66"/>
    <w:rsid w:val="00EC7FBD"/>
    <w:rsid w:val="00ED1AB1"/>
    <w:rsid w:val="00ED1F6C"/>
    <w:rsid w:val="00ED24ED"/>
    <w:rsid w:val="00ED2630"/>
    <w:rsid w:val="00ED2E25"/>
    <w:rsid w:val="00ED3A4F"/>
    <w:rsid w:val="00ED483A"/>
    <w:rsid w:val="00ED4905"/>
    <w:rsid w:val="00ED59AA"/>
    <w:rsid w:val="00ED67D8"/>
    <w:rsid w:val="00ED76B3"/>
    <w:rsid w:val="00ED7C30"/>
    <w:rsid w:val="00ED7F41"/>
    <w:rsid w:val="00EE0305"/>
    <w:rsid w:val="00EE048A"/>
    <w:rsid w:val="00EE116E"/>
    <w:rsid w:val="00EE13A3"/>
    <w:rsid w:val="00EE3C49"/>
    <w:rsid w:val="00EE5DB6"/>
    <w:rsid w:val="00EE62E0"/>
    <w:rsid w:val="00EE7231"/>
    <w:rsid w:val="00EE7FDB"/>
    <w:rsid w:val="00EF082A"/>
    <w:rsid w:val="00EF0AFB"/>
    <w:rsid w:val="00EF0C71"/>
    <w:rsid w:val="00EF14E5"/>
    <w:rsid w:val="00EF2682"/>
    <w:rsid w:val="00EF3015"/>
    <w:rsid w:val="00EF4A97"/>
    <w:rsid w:val="00EF4DEC"/>
    <w:rsid w:val="00EF4E91"/>
    <w:rsid w:val="00EF5ECD"/>
    <w:rsid w:val="00EF788D"/>
    <w:rsid w:val="00EF7CCE"/>
    <w:rsid w:val="00EF7EEB"/>
    <w:rsid w:val="00F00222"/>
    <w:rsid w:val="00F0035B"/>
    <w:rsid w:val="00F0053F"/>
    <w:rsid w:val="00F008CB"/>
    <w:rsid w:val="00F016CE"/>
    <w:rsid w:val="00F0184D"/>
    <w:rsid w:val="00F01906"/>
    <w:rsid w:val="00F020DA"/>
    <w:rsid w:val="00F02130"/>
    <w:rsid w:val="00F02AD9"/>
    <w:rsid w:val="00F0504C"/>
    <w:rsid w:val="00F05541"/>
    <w:rsid w:val="00F05AB4"/>
    <w:rsid w:val="00F06E8B"/>
    <w:rsid w:val="00F075D7"/>
    <w:rsid w:val="00F0774B"/>
    <w:rsid w:val="00F07E02"/>
    <w:rsid w:val="00F1014C"/>
    <w:rsid w:val="00F11C39"/>
    <w:rsid w:val="00F12F87"/>
    <w:rsid w:val="00F1304B"/>
    <w:rsid w:val="00F135A4"/>
    <w:rsid w:val="00F14292"/>
    <w:rsid w:val="00F15E55"/>
    <w:rsid w:val="00F16C7C"/>
    <w:rsid w:val="00F20384"/>
    <w:rsid w:val="00F20EE8"/>
    <w:rsid w:val="00F22022"/>
    <w:rsid w:val="00F22954"/>
    <w:rsid w:val="00F22A6B"/>
    <w:rsid w:val="00F22BCE"/>
    <w:rsid w:val="00F2371F"/>
    <w:rsid w:val="00F2386E"/>
    <w:rsid w:val="00F23DDA"/>
    <w:rsid w:val="00F23E18"/>
    <w:rsid w:val="00F2561E"/>
    <w:rsid w:val="00F256F9"/>
    <w:rsid w:val="00F26B44"/>
    <w:rsid w:val="00F274E4"/>
    <w:rsid w:val="00F27CE1"/>
    <w:rsid w:val="00F27FB2"/>
    <w:rsid w:val="00F30449"/>
    <w:rsid w:val="00F3095C"/>
    <w:rsid w:val="00F30CB5"/>
    <w:rsid w:val="00F31602"/>
    <w:rsid w:val="00F31669"/>
    <w:rsid w:val="00F31DE5"/>
    <w:rsid w:val="00F348B4"/>
    <w:rsid w:val="00F3542E"/>
    <w:rsid w:val="00F35823"/>
    <w:rsid w:val="00F3594C"/>
    <w:rsid w:val="00F35F29"/>
    <w:rsid w:val="00F377BD"/>
    <w:rsid w:val="00F37974"/>
    <w:rsid w:val="00F379C9"/>
    <w:rsid w:val="00F37B68"/>
    <w:rsid w:val="00F4059F"/>
    <w:rsid w:val="00F40699"/>
    <w:rsid w:val="00F40BEA"/>
    <w:rsid w:val="00F40C23"/>
    <w:rsid w:val="00F418B2"/>
    <w:rsid w:val="00F42F4A"/>
    <w:rsid w:val="00F43362"/>
    <w:rsid w:val="00F43D8A"/>
    <w:rsid w:val="00F4442E"/>
    <w:rsid w:val="00F4449B"/>
    <w:rsid w:val="00F44D25"/>
    <w:rsid w:val="00F45158"/>
    <w:rsid w:val="00F512D1"/>
    <w:rsid w:val="00F5160F"/>
    <w:rsid w:val="00F52361"/>
    <w:rsid w:val="00F524F9"/>
    <w:rsid w:val="00F53D34"/>
    <w:rsid w:val="00F54F6A"/>
    <w:rsid w:val="00F5716D"/>
    <w:rsid w:val="00F61E20"/>
    <w:rsid w:val="00F62C99"/>
    <w:rsid w:val="00F63B9C"/>
    <w:rsid w:val="00F64051"/>
    <w:rsid w:val="00F643A6"/>
    <w:rsid w:val="00F67C26"/>
    <w:rsid w:val="00F67E5A"/>
    <w:rsid w:val="00F67ED4"/>
    <w:rsid w:val="00F70079"/>
    <w:rsid w:val="00F72C49"/>
    <w:rsid w:val="00F72E6F"/>
    <w:rsid w:val="00F777BF"/>
    <w:rsid w:val="00F82589"/>
    <w:rsid w:val="00F82903"/>
    <w:rsid w:val="00F83D2C"/>
    <w:rsid w:val="00F87BFB"/>
    <w:rsid w:val="00F900C5"/>
    <w:rsid w:val="00F91433"/>
    <w:rsid w:val="00F9168C"/>
    <w:rsid w:val="00F91E2E"/>
    <w:rsid w:val="00F91F52"/>
    <w:rsid w:val="00F921C5"/>
    <w:rsid w:val="00F92465"/>
    <w:rsid w:val="00F92AD4"/>
    <w:rsid w:val="00F935D6"/>
    <w:rsid w:val="00F94081"/>
    <w:rsid w:val="00F94096"/>
    <w:rsid w:val="00F94DC4"/>
    <w:rsid w:val="00F94F65"/>
    <w:rsid w:val="00F961BF"/>
    <w:rsid w:val="00F97440"/>
    <w:rsid w:val="00FA0DD5"/>
    <w:rsid w:val="00FA1019"/>
    <w:rsid w:val="00FA1A54"/>
    <w:rsid w:val="00FA1AAA"/>
    <w:rsid w:val="00FA1D24"/>
    <w:rsid w:val="00FA4AC0"/>
    <w:rsid w:val="00FA5819"/>
    <w:rsid w:val="00FA5E8A"/>
    <w:rsid w:val="00FB0445"/>
    <w:rsid w:val="00FB0566"/>
    <w:rsid w:val="00FB059E"/>
    <w:rsid w:val="00FB0AC7"/>
    <w:rsid w:val="00FB2EED"/>
    <w:rsid w:val="00FB3892"/>
    <w:rsid w:val="00FB4073"/>
    <w:rsid w:val="00FB45CB"/>
    <w:rsid w:val="00FB5BB9"/>
    <w:rsid w:val="00FB613D"/>
    <w:rsid w:val="00FC03C4"/>
    <w:rsid w:val="00FC0ABE"/>
    <w:rsid w:val="00FC283E"/>
    <w:rsid w:val="00FC3BC0"/>
    <w:rsid w:val="00FC3D59"/>
    <w:rsid w:val="00FC3FA0"/>
    <w:rsid w:val="00FC44A9"/>
    <w:rsid w:val="00FC4916"/>
    <w:rsid w:val="00FC4D39"/>
    <w:rsid w:val="00FC67A2"/>
    <w:rsid w:val="00FC6AA6"/>
    <w:rsid w:val="00FC6B1F"/>
    <w:rsid w:val="00FD07B1"/>
    <w:rsid w:val="00FD07BE"/>
    <w:rsid w:val="00FD1104"/>
    <w:rsid w:val="00FD1328"/>
    <w:rsid w:val="00FD1A42"/>
    <w:rsid w:val="00FD2988"/>
    <w:rsid w:val="00FD3256"/>
    <w:rsid w:val="00FD38A8"/>
    <w:rsid w:val="00FD5BEB"/>
    <w:rsid w:val="00FD5E4B"/>
    <w:rsid w:val="00FD611B"/>
    <w:rsid w:val="00FD6232"/>
    <w:rsid w:val="00FD6431"/>
    <w:rsid w:val="00FD6922"/>
    <w:rsid w:val="00FD6AC2"/>
    <w:rsid w:val="00FD6FFE"/>
    <w:rsid w:val="00FD7F58"/>
    <w:rsid w:val="00FE0BA5"/>
    <w:rsid w:val="00FE1371"/>
    <w:rsid w:val="00FE2146"/>
    <w:rsid w:val="00FE5335"/>
    <w:rsid w:val="00FE639E"/>
    <w:rsid w:val="00FE6900"/>
    <w:rsid w:val="00FE73E5"/>
    <w:rsid w:val="00FE7C4D"/>
    <w:rsid w:val="00FF0840"/>
    <w:rsid w:val="00FF1359"/>
    <w:rsid w:val="00FF16A3"/>
    <w:rsid w:val="00FF1753"/>
    <w:rsid w:val="00FF2733"/>
    <w:rsid w:val="00FF28E9"/>
    <w:rsid w:val="00FF33BD"/>
    <w:rsid w:val="00FF3629"/>
    <w:rsid w:val="00FF606A"/>
    <w:rsid w:val="00FF65EA"/>
    <w:rsid w:val="00FF680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B0B14E6"/>
  <w15:docId w15:val="{FA748B66-FFED-4304-A46A-17BA9261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2A2"/>
    <w:pPr>
      <w:tabs>
        <w:tab w:val="left" w:pos="567"/>
        <w:tab w:val="left" w:pos="1134"/>
      </w:tabs>
      <w:spacing w:line="360" w:lineRule="auto"/>
      <w:jc w:val="both"/>
    </w:pPr>
    <w:rPr>
      <w:sz w:val="24"/>
    </w:rPr>
  </w:style>
  <w:style w:type="paragraph" w:styleId="Overskrift1">
    <w:name w:val="heading 1"/>
    <w:basedOn w:val="Normal"/>
    <w:next w:val="Normal"/>
    <w:qFormat/>
    <w:rsid w:val="00AD7C47"/>
    <w:pPr>
      <w:numPr>
        <w:numId w:val="1"/>
      </w:numPr>
      <w:outlineLvl w:val="0"/>
    </w:pPr>
    <w:rPr>
      <w:b/>
      <w:i/>
    </w:rPr>
  </w:style>
  <w:style w:type="paragraph" w:styleId="Overskrift2">
    <w:name w:val="heading 2"/>
    <w:basedOn w:val="Overskrift1"/>
    <w:next w:val="Normal"/>
    <w:qFormat/>
    <w:rsid w:val="00AD7C47"/>
    <w:pPr>
      <w:numPr>
        <w:ilvl w:val="1"/>
      </w:numPr>
      <w:outlineLvl w:val="1"/>
    </w:pPr>
  </w:style>
  <w:style w:type="paragraph" w:styleId="Overskrift3">
    <w:name w:val="heading 3"/>
    <w:basedOn w:val="Overskrift1"/>
    <w:next w:val="Normal"/>
    <w:qFormat/>
    <w:rsid w:val="00AD7C47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Normal"/>
    <w:next w:val="Normal"/>
    <w:qFormat/>
    <w:rsid w:val="00AD7C4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AD7C47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AD7C4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AD7C4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AD7C4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AD7C4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paragraph" w:styleId="Sidefod">
    <w:name w:val="foot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D7C47"/>
  </w:style>
  <w:style w:type="paragraph" w:customStyle="1" w:styleId="Bilagstegn">
    <w:name w:val="Bilagstegn"/>
    <w:basedOn w:val="Normal"/>
    <w:rsid w:val="00AD7C47"/>
    <w:pPr>
      <w:ind w:hanging="680"/>
    </w:pPr>
  </w:style>
  <w:style w:type="paragraph" w:customStyle="1" w:styleId="Nummerliste">
    <w:name w:val="Nummerliste"/>
    <w:basedOn w:val="Normal"/>
    <w:rsid w:val="00AD7C47"/>
  </w:style>
  <w:style w:type="paragraph" w:customStyle="1" w:styleId="Punkttegn">
    <w:name w:val="Punkttegn"/>
    <w:basedOn w:val="Normal"/>
    <w:rsid w:val="00AD7C47"/>
    <w:pPr>
      <w:numPr>
        <w:numId w:val="2"/>
      </w:numPr>
      <w:tabs>
        <w:tab w:val="clear" w:pos="567"/>
        <w:tab w:val="clear" w:pos="1134"/>
      </w:tabs>
    </w:pPr>
  </w:style>
  <w:style w:type="paragraph" w:styleId="Billedtekst">
    <w:name w:val="caption"/>
    <w:basedOn w:val="Normal"/>
    <w:next w:val="Normal"/>
    <w:qFormat/>
    <w:rsid w:val="00AD7C47"/>
    <w:rPr>
      <w:u w:val="single"/>
    </w:rPr>
  </w:style>
  <w:style w:type="paragraph" w:styleId="Fodnotetekst">
    <w:name w:val="footnote text"/>
    <w:basedOn w:val="Normal"/>
    <w:semiHidden/>
    <w:rsid w:val="00AD7C47"/>
    <w:pPr>
      <w:spacing w:line="240" w:lineRule="auto"/>
      <w:ind w:left="198" w:hanging="198"/>
    </w:pPr>
    <w:rPr>
      <w:sz w:val="20"/>
    </w:rPr>
  </w:style>
  <w:style w:type="paragraph" w:styleId="Markeringsbobletekst">
    <w:name w:val="Balloon Text"/>
    <w:basedOn w:val="Normal"/>
    <w:semiHidden/>
    <w:rsid w:val="00DA358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67E29"/>
    <w:pPr>
      <w:tabs>
        <w:tab w:val="left" w:pos="567"/>
        <w:tab w:val="left" w:pos="1134"/>
      </w:tabs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034E78"/>
    <w:rPr>
      <w:vertAlign w:val="superscript"/>
    </w:rPr>
  </w:style>
  <w:style w:type="paragraph" w:styleId="Titel">
    <w:name w:val="Title"/>
    <w:basedOn w:val="Normal"/>
    <w:next w:val="Normal"/>
    <w:link w:val="TitelTegn"/>
    <w:qFormat/>
    <w:rsid w:val="003C5C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rsid w:val="003C5C63"/>
    <w:rPr>
      <w:rFonts w:asciiTheme="majorHAnsi" w:eastAsiaTheme="majorEastAsia" w:hAnsiTheme="majorHAnsi" w:cstheme="majorBidi"/>
      <w:b/>
      <w:kern w:val="28"/>
      <w:sz w:val="32"/>
      <w:szCs w:val="52"/>
    </w:rPr>
  </w:style>
  <w:style w:type="paragraph" w:styleId="Undertitel">
    <w:name w:val="Subtitle"/>
    <w:basedOn w:val="Normal"/>
    <w:next w:val="Normal"/>
    <w:link w:val="UndertitelTegn"/>
    <w:qFormat/>
    <w:rsid w:val="003C5C63"/>
    <w:pPr>
      <w:numPr>
        <w:ilvl w:val="1"/>
      </w:numPr>
      <w:spacing w:after="60"/>
      <w:jc w:val="center"/>
      <w:outlineLvl w:val="1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UndertitelTegn">
    <w:name w:val="Undertitel Tegn"/>
    <w:basedOn w:val="Standardskrifttypeiafsnit"/>
    <w:link w:val="Undertitel"/>
    <w:rsid w:val="003C5C63"/>
    <w:rPr>
      <w:rFonts w:asciiTheme="majorHAnsi" w:eastAsiaTheme="majorEastAsia" w:hAnsiTheme="majorHAnsi" w:cstheme="majorBidi"/>
      <w:iCs/>
      <w:sz w:val="24"/>
      <w:szCs w:val="24"/>
    </w:rPr>
  </w:style>
  <w:style w:type="character" w:styleId="Kommentarhenvisning">
    <w:name w:val="annotation reference"/>
    <w:basedOn w:val="Standardskrifttypeiafsnit"/>
    <w:semiHidden/>
    <w:unhideWhenUsed/>
    <w:rsid w:val="000A01BA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A01B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A01BA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A01BA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A01BA"/>
    <w:rPr>
      <w:b/>
      <w:bCs/>
    </w:rPr>
  </w:style>
  <w:style w:type="paragraph" w:styleId="Listeafsnit">
    <w:name w:val="List Paragraph"/>
    <w:basedOn w:val="Normal"/>
    <w:uiPriority w:val="34"/>
    <w:qFormat/>
    <w:rsid w:val="00255CB0"/>
    <w:pPr>
      <w:ind w:left="720"/>
      <w:contextualSpacing/>
    </w:pPr>
  </w:style>
  <w:style w:type="paragraph" w:styleId="Korrektur">
    <w:name w:val="Revision"/>
    <w:hidden/>
    <w:uiPriority w:val="99"/>
    <w:semiHidden/>
    <w:rsid w:val="00E02F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office\Revisionstrae_inter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E54B5-587E-4CDE-AB1C-D6AE24060AF9}">
  <ds:schemaRefs/>
</ds:datastoreItem>
</file>

<file path=customXml/itemProps2.xml><?xml version="1.0" encoding="utf-8"?>
<ds:datastoreItem xmlns:ds="http://schemas.openxmlformats.org/officeDocument/2006/customXml" ds:itemID="{6530CAA0-2646-48AC-8E87-0A2DDC22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Revisionstrae_intern</Template>
  <TotalTime>7</TotalTime>
  <Pages>1</Pages>
  <Words>488</Words>
  <Characters>3445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Edu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Revisionstræ for SOR 6d – Myndigheders gebyropkrævning</dc:title>
  <dc:creator>Jenny Kingbo</dc:creator>
  <cp:lastModifiedBy>Mette Maria Ljungstrøm</cp:lastModifiedBy>
  <cp:revision>7</cp:revision>
  <cp:lastPrinted>2020-08-28T07:22:00Z</cp:lastPrinted>
  <dcterms:created xsi:type="dcterms:W3CDTF">2024-06-10T07:27:00Z</dcterms:created>
  <dcterms:modified xsi:type="dcterms:W3CDTF">2025-10-01T16:40:00Z</dcterms:modified>
</cp:coreProperties>
</file>